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14614" w14:textId="77777777" w:rsidR="00B91078" w:rsidRPr="000268CA" w:rsidRDefault="00397020" w:rsidP="00A1064F">
      <w:pPr>
        <w:pStyle w:val="Heading1"/>
        <w:rPr>
          <w:b w:val="0"/>
        </w:rPr>
      </w:pPr>
      <w:r w:rsidRPr="000268CA">
        <w:rPr>
          <w:b w:val="0"/>
        </w:rPr>
        <w:t>Michal</w:t>
      </w:r>
      <w:r w:rsidR="004D527A" w:rsidRPr="000268CA">
        <w:rPr>
          <w:b w:val="0"/>
        </w:rPr>
        <w:t xml:space="preserve"> </w:t>
      </w:r>
      <w:r w:rsidR="00D01D86">
        <w:rPr>
          <w:b w:val="0"/>
        </w:rPr>
        <w:t>Vola</w:t>
      </w:r>
      <w:r w:rsidRPr="000268CA">
        <w:rPr>
          <w:b w:val="0"/>
        </w:rPr>
        <w:t>k</w:t>
      </w:r>
    </w:p>
    <w:p w14:paraId="0F1A3619" w14:textId="52303953" w:rsidR="00B91078" w:rsidRPr="003F1A36" w:rsidRDefault="00B91078" w:rsidP="00A1064F">
      <w:pPr>
        <w:pStyle w:val="Title"/>
        <w:rPr>
          <w:rFonts w:ascii="Poppins" w:hAnsi="Poppins" w:cs="Poppins"/>
          <w:bCs w:val="0"/>
          <w:color w:val="auto"/>
          <w:kern w:val="0"/>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1A36">
        <w:rPr>
          <w:rFonts w:ascii="Poppins" w:hAnsi="Poppins" w:cs="Poppins"/>
          <w:bCs w:val="0"/>
          <w:color w:val="auto"/>
          <w:kern w:val="0"/>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Phone: +420</w:t>
      </w:r>
      <w:r w:rsidR="004461F9">
        <w:rPr>
          <w:rFonts w:ascii="Poppins" w:hAnsi="Poppins" w:cs="Poppins"/>
          <w:bCs w:val="0"/>
          <w:color w:val="auto"/>
          <w:kern w:val="0"/>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3F1A36">
        <w:rPr>
          <w:rFonts w:ascii="Poppins" w:hAnsi="Poppins" w:cs="Poppins"/>
          <w:bCs w:val="0"/>
          <w:color w:val="auto"/>
          <w:kern w:val="0"/>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72</w:t>
      </w:r>
      <w:r w:rsidR="004461F9">
        <w:rPr>
          <w:rFonts w:ascii="Poppins" w:hAnsi="Poppins" w:cs="Poppins"/>
          <w:bCs w:val="0"/>
          <w:color w:val="auto"/>
          <w:kern w:val="0"/>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0 572 813</w:t>
      </w:r>
    </w:p>
    <w:p w14:paraId="1E9FD144" w14:textId="05FAA825" w:rsidR="004461F9" w:rsidRDefault="004D42D8" w:rsidP="00A1064F">
      <w:pPr>
        <w:pStyle w:val="Title"/>
        <w:rPr>
          <w:sz w:val="24"/>
          <w:szCs w:val="24"/>
          <w:lang w:val="en-GB"/>
        </w:rPr>
      </w:pPr>
      <w:hyperlink r:id="rId8" w:history="1">
        <w:r w:rsidRPr="00CD7715">
          <w:rPr>
            <w:rStyle w:val="Hyperlink"/>
            <w:sz w:val="24"/>
            <w:szCs w:val="24"/>
            <w:lang w:val="en-GB"/>
          </w:rPr>
          <w:t>https://volak.</w:t>
        </w:r>
      </w:hyperlink>
      <w:r w:rsidR="0015742E">
        <w:rPr>
          <w:rStyle w:val="Hyperlink"/>
          <w:sz w:val="24"/>
          <w:szCs w:val="24"/>
          <w:lang w:val="en-GB"/>
        </w:rPr>
        <w:t>me</w:t>
      </w:r>
    </w:p>
    <w:p w14:paraId="50887DD2" w14:textId="41EF9FAA" w:rsidR="004461F9" w:rsidRDefault="004461F9" w:rsidP="004461F9">
      <w:pPr>
        <w:pStyle w:val="Heading2"/>
        <w:rPr>
          <w:lang w:val="en-GB"/>
        </w:rPr>
      </w:pPr>
      <w:r>
        <w:rPr>
          <w:lang w:val="en-GB"/>
        </w:rPr>
        <w:t>Profile:</w:t>
      </w:r>
    </w:p>
    <w:p w14:paraId="068DF0D0" w14:textId="4359F29B" w:rsidR="004461F9" w:rsidRPr="004461F9" w:rsidRDefault="00025A50" w:rsidP="004D42D8">
      <w:pPr>
        <w:numPr>
          <w:ilvl w:val="0"/>
          <w:numId w:val="14"/>
        </w:numPr>
        <w:spacing w:before="120" w:after="120"/>
        <w:ind w:left="714" w:hanging="357"/>
        <w:rPr>
          <w:rFonts w:ascii="Poppins" w:hAnsi="Poppins" w:cs="Poppins"/>
          <w:color w:val="auto"/>
          <w:sz w:val="21"/>
          <w:szCs w:val="21"/>
          <w:bdr w:val="none" w:sz="0" w:space="0" w:color="auto" w:frame="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25A50">
        <w:rPr>
          <w:rFonts w:ascii="Poppins" w:hAnsi="Poppins" w:cs="Poppins"/>
          <w:color w:val="auto"/>
          <w:sz w:val="21"/>
          <w:szCs w:val="21"/>
          <w:bdr w:val="none" w:sz="0" w:space="0" w:color="auto" w:frame="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Front-end developer in React and Angular, Microsoft 365 Solutions Engineer specializing in bridging traditional and modern Microsoft technologies, with extensive experience leading enterprise migrations from legacy systems to cloud-native M365 ecosystems.</w:t>
      </w:r>
    </w:p>
    <w:p w14:paraId="0E5C0680" w14:textId="34338424" w:rsidR="004461F9" w:rsidRDefault="004461F9" w:rsidP="004D42D8">
      <w:pPr>
        <w:numPr>
          <w:ilvl w:val="0"/>
          <w:numId w:val="14"/>
        </w:numPr>
        <w:spacing w:before="120" w:after="120"/>
        <w:ind w:left="714" w:hanging="357"/>
        <w:rPr>
          <w:rFonts w:ascii="Poppins" w:hAnsi="Poppins" w:cs="Poppins"/>
          <w:color w:val="auto"/>
          <w:sz w:val="21"/>
          <w:szCs w:val="21"/>
          <w:bdr w:val="none" w:sz="0" w:space="0" w:color="auto" w:frame="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61F9">
        <w:rPr>
          <w:rFonts w:ascii="Poppins" w:hAnsi="Poppins" w:cs="Poppins"/>
          <w:color w:val="auto"/>
          <w:sz w:val="21"/>
          <w:szCs w:val="21"/>
          <w:bdr w:val="none" w:sz="0" w:space="0" w:color="auto" w:frame="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My expertise covers both SharePoint administration using PowerShell as well as modern front-end development, where I enjoy building advanced enterprise solutions and Apps using React, Fluent-UI, and the latest CSS extensions and techniques</w:t>
      </w:r>
    </w:p>
    <w:p w14:paraId="10E40381" w14:textId="380A7757" w:rsidR="004461F9" w:rsidRPr="005C5113" w:rsidRDefault="00B01A95" w:rsidP="00BF2107">
      <w:pPr>
        <w:numPr>
          <w:ilvl w:val="0"/>
          <w:numId w:val="14"/>
        </w:numPr>
        <w:spacing w:before="120" w:after="120"/>
        <w:ind w:hanging="357"/>
        <w:rPr>
          <w:lang w:val="en-GB"/>
        </w:rPr>
      </w:pPr>
      <w:r w:rsidRPr="005C5113">
        <w:rPr>
          <w:rFonts w:ascii="Poppins" w:hAnsi="Poppins" w:cs="Poppins"/>
          <w:color w:val="auto"/>
          <w:sz w:val="21"/>
          <w:szCs w:val="21"/>
          <w:bdr w:val="none" w:sz="0" w:space="0" w:color="auto" w:frame="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 passionate about creating dynamic web interfaces that utilize modern design techniques, animation, and innovative AI tools to create fluid, intuitive experiences. A</w:t>
      </w:r>
      <w:r w:rsidR="004461F9" w:rsidRPr="005C5113">
        <w:rPr>
          <w:rFonts w:ascii="Poppins" w:hAnsi="Poppins" w:cs="Poppins"/>
          <w:color w:val="auto"/>
          <w:sz w:val="21"/>
          <w:szCs w:val="21"/>
          <w:bdr w:val="none" w:sz="0" w:space="0" w:color="auto" w:frame="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lways focusing on delivering high-performance, scalable applications that users love to work with.</w:t>
      </w:r>
    </w:p>
    <w:p w14:paraId="4FCB6DC7" w14:textId="20CD1434" w:rsidR="004461F9" w:rsidRPr="004461F9" w:rsidRDefault="004461F9" w:rsidP="004461F9">
      <w:pPr>
        <w:pStyle w:val="Heading2"/>
        <w:rPr>
          <w:lang w:val="en-GB"/>
        </w:rPr>
      </w:pPr>
      <w:r>
        <w:rPr>
          <w:lang w:val="en-GB"/>
        </w:rPr>
        <w:t>Professional Experiences:</w:t>
      </w:r>
    </w:p>
    <w:p w14:paraId="08C88E28" w14:textId="68C63643" w:rsidR="004461F9" w:rsidRPr="00E16BBD" w:rsidRDefault="00A26447" w:rsidP="004D42D8">
      <w:pPr>
        <w:spacing w:after="120"/>
        <w:rPr>
          <w:rStyle w:val="Strong"/>
          <w:rFonts w:ascii="Poppins" w:hAnsi="Poppins" w:cs="Poppins"/>
          <w:sz w:val="24"/>
          <w:szCs w:val="24"/>
        </w:rPr>
      </w:pPr>
      <w:r w:rsidRPr="00E16BBD">
        <w:rPr>
          <w:rStyle w:val="Strong"/>
          <w:rFonts w:ascii="Poppins" w:hAnsi="Poppins" w:cs="Poppins"/>
          <w:sz w:val="24"/>
          <w:szCs w:val="24"/>
        </w:rPr>
        <w:t xml:space="preserve">Sharepoint </w:t>
      </w:r>
      <w:r w:rsidR="00965CB2">
        <w:rPr>
          <w:rStyle w:val="Strong"/>
          <w:rFonts w:ascii="Poppins" w:hAnsi="Poppins" w:cs="Poppins"/>
          <w:sz w:val="24"/>
          <w:szCs w:val="24"/>
        </w:rPr>
        <w:t>developer</w:t>
      </w:r>
      <w:r w:rsidRPr="00E16BBD">
        <w:rPr>
          <w:rStyle w:val="Strong"/>
          <w:rFonts w:ascii="Poppins" w:hAnsi="Poppins" w:cs="Poppins"/>
          <w:sz w:val="24"/>
          <w:szCs w:val="24"/>
        </w:rPr>
        <w:t xml:space="preserve"> </w:t>
      </w:r>
      <w:r w:rsidRPr="00E16BBD">
        <w:rPr>
          <w:rStyle w:val="Strong"/>
          <w:rFonts w:ascii="Times New Roman" w:hAnsi="Times New Roman" w:cs="Times New Roman"/>
          <w:sz w:val="24"/>
          <w:szCs w:val="24"/>
        </w:rPr>
        <w:t>▪</w:t>
      </w:r>
      <w:r w:rsidRPr="00E16BBD">
        <w:rPr>
          <w:rStyle w:val="Strong"/>
          <w:rFonts w:ascii="Poppins" w:hAnsi="Poppins" w:cs="Poppins"/>
          <w:sz w:val="24"/>
          <w:szCs w:val="24"/>
        </w:rPr>
        <w:t xml:space="preserve"> ESM (European Stability Mechanism)/Accenture </w:t>
      </w:r>
      <w:r w:rsidRPr="00E16BBD">
        <w:rPr>
          <w:rStyle w:val="Strong"/>
          <w:rFonts w:ascii="Times New Roman" w:hAnsi="Times New Roman" w:cs="Times New Roman"/>
          <w:sz w:val="24"/>
          <w:szCs w:val="24"/>
        </w:rPr>
        <w:t>▪</w:t>
      </w:r>
      <w:r w:rsidRPr="00E16BBD">
        <w:rPr>
          <w:rStyle w:val="Strong"/>
          <w:rFonts w:ascii="Poppins" w:hAnsi="Poppins" w:cs="Poppins"/>
          <w:sz w:val="24"/>
          <w:szCs w:val="24"/>
        </w:rPr>
        <w:t xml:space="preserve"> </w:t>
      </w:r>
      <w:r w:rsidR="00191E89">
        <w:rPr>
          <w:rStyle w:val="Strong"/>
          <w:rFonts w:ascii="Poppins" w:hAnsi="Poppins" w:cs="Poppins"/>
          <w:sz w:val="24"/>
          <w:szCs w:val="24"/>
        </w:rPr>
        <w:t>Oct</w:t>
      </w:r>
      <w:r w:rsidRPr="00E16BBD">
        <w:rPr>
          <w:rStyle w:val="Strong"/>
          <w:rFonts w:ascii="Poppins" w:hAnsi="Poppins" w:cs="Poppins"/>
          <w:sz w:val="24"/>
          <w:szCs w:val="24"/>
        </w:rPr>
        <w:t>/202</w:t>
      </w:r>
      <w:r w:rsidR="00D45429">
        <w:rPr>
          <w:rStyle w:val="Strong"/>
          <w:rFonts w:ascii="Poppins" w:hAnsi="Poppins" w:cs="Poppins"/>
          <w:sz w:val="24"/>
          <w:szCs w:val="24"/>
        </w:rPr>
        <w:t>2</w:t>
      </w:r>
      <w:r w:rsidRPr="00E16BBD">
        <w:rPr>
          <w:rStyle w:val="Strong"/>
          <w:rFonts w:ascii="Poppins" w:hAnsi="Poppins" w:cs="Poppins"/>
          <w:sz w:val="24"/>
          <w:szCs w:val="24"/>
        </w:rPr>
        <w:t xml:space="preserve"> – </w:t>
      </w:r>
      <w:r w:rsidR="00965CB2">
        <w:rPr>
          <w:rStyle w:val="Strong"/>
          <w:rFonts w:ascii="Poppins" w:hAnsi="Poppins" w:cs="Poppins"/>
          <w:sz w:val="24"/>
          <w:szCs w:val="24"/>
        </w:rPr>
        <w:t>present</w:t>
      </w:r>
    </w:p>
    <w:p w14:paraId="40A28EAA" w14:textId="661A8C65" w:rsidR="004461F9" w:rsidRPr="004461F9" w:rsidRDefault="004D42D8" w:rsidP="004D42D8">
      <w:pPr>
        <w:numPr>
          <w:ilvl w:val="0"/>
          <w:numId w:val="14"/>
        </w:numPr>
        <w:spacing w:before="60" w:after="60"/>
        <w:ind w:left="714" w:hanging="357"/>
        <w:rPr>
          <w:rFonts w:ascii="Poppins" w:hAnsi="Poppins" w:cs="Poppins"/>
          <w:color w:val="auto"/>
          <w:sz w:val="21"/>
          <w:szCs w:val="21"/>
          <w:bdr w:val="none" w:sz="0" w:space="0" w:color="auto" w:frame="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42D8">
        <w:rPr>
          <w:rFonts w:ascii="Poppins" w:hAnsi="Poppins" w:cs="Poppins"/>
          <w:color w:val="auto"/>
          <w:sz w:val="21"/>
          <w:szCs w:val="21"/>
          <w:bdr w:val="none" w:sz="0" w:space="0" w:color="auto" w:frame="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Leading the development and initial design of a modern React-based client application for ESM's "</w:t>
      </w:r>
      <w:r w:rsidRPr="004D42D8">
        <w:rPr>
          <w:rFonts w:ascii="Poppins" w:hAnsi="Poppins" w:cs="Poppins"/>
          <w:i/>
          <w:iCs/>
          <w:color w:val="auto"/>
          <w:sz w:val="21"/>
          <w:szCs w:val="21"/>
          <w:bdr w:val="none" w:sz="0" w:space="0" w:color="auto" w:frame="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New Interfacing</w:t>
      </w:r>
      <w:r w:rsidRPr="004D42D8">
        <w:rPr>
          <w:rFonts w:ascii="Poppins" w:hAnsi="Poppins" w:cs="Poppins"/>
          <w:color w:val="auto"/>
          <w:sz w:val="21"/>
          <w:szCs w:val="21"/>
          <w:bdr w:val="none" w:sz="0" w:space="0" w:color="auto" w:frame="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trading platform, successfully replacing a legacy SharePoint solution. Utilized Shadcn UI components, React-Table, and AG Grid to deliver a high-performance, responsive trading interface that significantly improved user experience and system efficiency. </w:t>
      </w:r>
      <w:r w:rsidR="004461F9" w:rsidRPr="004461F9">
        <w:rPr>
          <w:rFonts w:ascii="Poppins" w:hAnsi="Poppins" w:cs="Poppins"/>
          <w:color w:val="auto"/>
          <w:sz w:val="21"/>
          <w:szCs w:val="21"/>
          <w:bdr w:val="none" w:sz="0" w:space="0" w:color="auto" w:frame="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Implementing role-based access control and seamless user management based on Microsoft Entra, across development, staging, and production environments.</w:t>
      </w:r>
    </w:p>
    <w:p w14:paraId="3747DA89" w14:textId="470120F1" w:rsidR="004461F9" w:rsidRDefault="004D42D8" w:rsidP="004D42D8">
      <w:pPr>
        <w:numPr>
          <w:ilvl w:val="0"/>
          <w:numId w:val="14"/>
        </w:numPr>
        <w:spacing w:before="60" w:after="60"/>
        <w:ind w:left="714" w:hanging="357"/>
        <w:rPr>
          <w:rFonts w:ascii="Poppins" w:hAnsi="Poppins" w:cs="Poppins"/>
          <w:color w:val="auto"/>
          <w:sz w:val="21"/>
          <w:szCs w:val="21"/>
          <w:bdr w:val="none" w:sz="0" w:space="0" w:color="auto" w:frame="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42D8">
        <w:rPr>
          <w:rFonts w:ascii="Poppins" w:hAnsi="Poppins" w:cs="Poppins"/>
          <w:color w:val="auto"/>
          <w:sz w:val="21"/>
          <w:szCs w:val="21"/>
          <w:bdr w:val="none" w:sz="0" w:space="0" w:color="auto" w:frame="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Implementing role-based access control and seamless user management based on Microsoft Entra, across development, staging, and production environments</w:t>
      </w:r>
      <w:r>
        <w:rPr>
          <w:rFonts w:ascii="Poppins" w:hAnsi="Poppins" w:cs="Poppins"/>
          <w:color w:val="auto"/>
          <w:sz w:val="21"/>
          <w:szCs w:val="21"/>
          <w:bdr w:val="none" w:sz="0" w:space="0" w:color="auto" w:frame="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4FAAA09" w14:textId="17A9C62D" w:rsidR="004D42D8" w:rsidRPr="004461F9" w:rsidRDefault="004D42D8" w:rsidP="004D42D8">
      <w:pPr>
        <w:numPr>
          <w:ilvl w:val="0"/>
          <w:numId w:val="14"/>
        </w:numPr>
        <w:spacing w:before="60" w:after="60"/>
        <w:ind w:left="714" w:hanging="357"/>
        <w:rPr>
          <w:rFonts w:ascii="Poppins" w:hAnsi="Poppins" w:cs="Poppins"/>
          <w:color w:val="auto"/>
          <w:sz w:val="21"/>
          <w:szCs w:val="21"/>
          <w:bdr w:val="none" w:sz="0" w:space="0" w:color="auto" w:frame="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42D8">
        <w:rPr>
          <w:rFonts w:ascii="Poppins" w:hAnsi="Poppins" w:cs="Poppins"/>
          <w:color w:val="auto"/>
          <w:sz w:val="21"/>
          <w:szCs w:val="21"/>
          <w:bdr w:val="none" w:sz="0" w:space="0" w:color="auto" w:frame="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Designed and implemented custom reusable UI components, a streamlined change request management system using React, Redux Toolkit, and custom workflow logic, reducing request handling time and improving overall process efficiency.</w:t>
      </w:r>
    </w:p>
    <w:p w14:paraId="5A979E3F" w14:textId="77777777" w:rsidR="004461F9" w:rsidRPr="004461F9" w:rsidRDefault="004461F9" w:rsidP="004D42D8">
      <w:pPr>
        <w:numPr>
          <w:ilvl w:val="0"/>
          <w:numId w:val="14"/>
        </w:numPr>
        <w:spacing w:before="60" w:after="60"/>
        <w:ind w:left="714" w:hanging="357"/>
        <w:rPr>
          <w:rFonts w:ascii="Poppins" w:hAnsi="Poppins" w:cs="Poppins"/>
          <w:color w:val="auto"/>
          <w:sz w:val="21"/>
          <w:szCs w:val="21"/>
          <w:bdr w:val="none" w:sz="0" w:space="0" w:color="auto" w:frame="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61F9">
        <w:rPr>
          <w:rFonts w:ascii="Poppins" w:hAnsi="Poppins" w:cs="Poppins"/>
          <w:color w:val="auto"/>
          <w:sz w:val="21"/>
          <w:szCs w:val="21"/>
          <w:bdr w:val="none" w:sz="0" w:space="0" w:color="auto" w:frame="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Responsible as the primary administrator for critical enterprise infrastructure, managing SharePoint 2016 on-premise servers, MS-SQL Database servers, and K2 BlackPearl workflow servers. Ensured system uptime and implemented disaster recovery protocols. Created and deployed the initial change request solution for the legacy Interfacing platform.</w:t>
      </w:r>
    </w:p>
    <w:p w14:paraId="37445AD5" w14:textId="0E453EFF" w:rsidR="004461F9" w:rsidRPr="004461F9" w:rsidRDefault="004D42D8" w:rsidP="004D42D8">
      <w:pPr>
        <w:numPr>
          <w:ilvl w:val="0"/>
          <w:numId w:val="14"/>
        </w:numPr>
        <w:spacing w:before="60" w:after="60"/>
        <w:ind w:left="714" w:hanging="357"/>
        <w:rPr>
          <w:rFonts w:ascii="Poppins" w:hAnsi="Poppins" w:cs="Poppins"/>
          <w:color w:val="auto"/>
          <w:sz w:val="21"/>
          <w:szCs w:val="21"/>
          <w:bdr w:val="none" w:sz="0" w:space="0" w:color="auto" w:frame="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42D8">
        <w:rPr>
          <w:rFonts w:ascii="Poppins" w:hAnsi="Poppins" w:cs="Poppins"/>
          <w:color w:val="auto"/>
          <w:sz w:val="21"/>
          <w:szCs w:val="21"/>
          <w:bdr w:val="none" w:sz="0" w:space="0" w:color="auto" w:frame="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Designed and implemented a streamlined change request management system using Redux Toolkit, and custom workflow logic, reducing request handling time and improving overall process efficiency. </w:t>
      </w:r>
      <w:r w:rsidR="004461F9" w:rsidRPr="004461F9">
        <w:rPr>
          <w:rFonts w:ascii="Poppins" w:hAnsi="Poppins" w:cs="Poppins"/>
          <w:color w:val="auto"/>
          <w:sz w:val="21"/>
          <w:szCs w:val="21"/>
          <w:bdr w:val="none" w:sz="0" w:space="0" w:color="auto" w:frame="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Developed RESTful API services using ASP.NET </w:t>
      </w:r>
      <w:r w:rsidR="004461F9" w:rsidRPr="004461F9">
        <w:rPr>
          <w:rFonts w:ascii="Poppins" w:hAnsi="Poppins" w:cs="Poppins"/>
          <w:color w:val="auto"/>
          <w:sz w:val="21"/>
          <w:szCs w:val="21"/>
          <w:bdr w:val="none" w:sz="0" w:space="0" w:color="auto" w:frame="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(C#), implementing clean architecture principles and ensuring secure, efficient data flow between frontend and backend systems. </w:t>
      </w:r>
    </w:p>
    <w:p w14:paraId="545D7A70" w14:textId="77777777" w:rsidR="004461F9" w:rsidRPr="004461F9" w:rsidRDefault="004461F9" w:rsidP="004D42D8">
      <w:pPr>
        <w:numPr>
          <w:ilvl w:val="0"/>
          <w:numId w:val="14"/>
        </w:numPr>
        <w:spacing w:before="60" w:after="60"/>
        <w:ind w:left="714" w:hanging="357"/>
        <w:rPr>
          <w:rFonts w:ascii="Poppins" w:hAnsi="Poppins" w:cs="Poppins"/>
          <w:color w:val="auto"/>
          <w:sz w:val="21"/>
          <w:szCs w:val="21"/>
          <w:bdr w:val="none" w:sz="0" w:space="0" w:color="auto" w:frame="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61F9">
        <w:rPr>
          <w:rFonts w:ascii="Poppins" w:hAnsi="Poppins" w:cs="Poppins"/>
          <w:color w:val="auto"/>
          <w:sz w:val="21"/>
          <w:szCs w:val="21"/>
          <w:bdr w:val="none" w:sz="0" w:space="0" w:color="auto" w:frame="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Managed CI/CD pipelines in Azure, automating the build, test, and deployment processes to ensure efficient and reliable delivery of software updates.</w:t>
      </w:r>
    </w:p>
    <w:p w14:paraId="68008FBB" w14:textId="3735FEC7" w:rsidR="00965CB2" w:rsidRPr="004461F9" w:rsidRDefault="004461F9" w:rsidP="004D42D8">
      <w:pPr>
        <w:numPr>
          <w:ilvl w:val="0"/>
          <w:numId w:val="14"/>
        </w:numPr>
        <w:spacing w:before="60" w:after="60"/>
        <w:ind w:left="714" w:hanging="357"/>
        <w:rPr>
          <w:rFonts w:ascii="Poppins" w:hAnsi="Poppins" w:cs="Poppins"/>
          <w:color w:val="auto"/>
          <w:sz w:val="21"/>
          <w:szCs w:val="21"/>
          <w:bdr w:val="none" w:sz="0" w:space="0" w:color="auto" w:frame="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61F9">
        <w:rPr>
          <w:rFonts w:ascii="Poppins" w:hAnsi="Poppins" w:cs="Poppins"/>
          <w:color w:val="auto"/>
          <w:sz w:val="21"/>
          <w:szCs w:val="21"/>
          <w:bdr w:val="none" w:sz="0" w:space="0" w:color="auto" w:frame="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Enhanced quality assurance processes by implementing comprehensive end-to-end testing using Playwright, successfully migrated and modernized legacy JSON-based test suites to maintain testing continuity with using visual test recording.</w:t>
      </w:r>
    </w:p>
    <w:p w14:paraId="37F7A769" w14:textId="77777777" w:rsidR="00A26447" w:rsidRDefault="00A26447" w:rsidP="00A26447">
      <w:pPr>
        <w:pStyle w:val="ListParagraph"/>
        <w:spacing w:before="120" w:after="120" w:line="240" w:lineRule="auto"/>
        <w:ind w:left="714" w:right="0"/>
        <w:rPr>
          <w:rStyle w:val="Strong"/>
        </w:rPr>
      </w:pPr>
    </w:p>
    <w:p w14:paraId="3FBAB1F2" w14:textId="0B92916F" w:rsidR="00966AD8" w:rsidRDefault="00A26447" w:rsidP="004D42D8">
      <w:pPr>
        <w:spacing w:after="120"/>
        <w:rPr>
          <w:rStyle w:val="Strong"/>
          <w:rFonts w:ascii="Poppins" w:hAnsi="Poppins" w:cs="Poppins"/>
          <w:sz w:val="24"/>
          <w:szCs w:val="24"/>
        </w:rPr>
      </w:pPr>
      <w:r w:rsidRPr="00E16BBD">
        <w:rPr>
          <w:rStyle w:val="Strong"/>
          <w:rFonts w:ascii="Poppins" w:hAnsi="Poppins" w:cs="Poppins"/>
          <w:sz w:val="24"/>
          <w:szCs w:val="24"/>
        </w:rPr>
        <w:t xml:space="preserve">Sharepoint consultant </w:t>
      </w:r>
      <w:r w:rsidR="00E5209B" w:rsidRPr="00E16BBD">
        <w:rPr>
          <w:rStyle w:val="Strong"/>
          <w:rFonts w:ascii="Times New Roman" w:hAnsi="Times New Roman" w:cs="Times New Roman"/>
          <w:sz w:val="24"/>
          <w:szCs w:val="24"/>
        </w:rPr>
        <w:t>▪</w:t>
      </w:r>
      <w:r w:rsidR="00E5209B" w:rsidRPr="00E16BBD">
        <w:rPr>
          <w:rStyle w:val="Strong"/>
          <w:rFonts w:ascii="Poppins" w:hAnsi="Poppins" w:cs="Poppins"/>
          <w:sz w:val="24"/>
          <w:szCs w:val="24"/>
        </w:rPr>
        <w:t xml:space="preserve"> E.ON / Accenture </w:t>
      </w:r>
      <w:r w:rsidR="00E5209B" w:rsidRPr="00E16BBD">
        <w:rPr>
          <w:rStyle w:val="Strong"/>
          <w:rFonts w:ascii="Times New Roman" w:hAnsi="Times New Roman" w:cs="Times New Roman"/>
          <w:sz w:val="24"/>
          <w:szCs w:val="24"/>
        </w:rPr>
        <w:t>▪</w:t>
      </w:r>
      <w:r w:rsidR="00E5209B" w:rsidRPr="00E16BBD">
        <w:rPr>
          <w:rStyle w:val="Strong"/>
          <w:rFonts w:ascii="Poppins" w:hAnsi="Poppins" w:cs="Poppins"/>
          <w:sz w:val="24"/>
          <w:szCs w:val="24"/>
        </w:rPr>
        <w:t xml:space="preserve"> Jan/2021 – </w:t>
      </w:r>
      <w:r w:rsidRPr="00E16BBD">
        <w:rPr>
          <w:rStyle w:val="Strong"/>
          <w:rFonts w:ascii="Poppins" w:hAnsi="Poppins" w:cs="Poppins"/>
          <w:sz w:val="24"/>
          <w:szCs w:val="24"/>
        </w:rPr>
        <w:t>Sep/2022</w:t>
      </w:r>
    </w:p>
    <w:p w14:paraId="71E7C766" w14:textId="77777777" w:rsidR="004461F9" w:rsidRPr="004461F9" w:rsidRDefault="004461F9" w:rsidP="004D42D8">
      <w:pPr>
        <w:numPr>
          <w:ilvl w:val="0"/>
          <w:numId w:val="14"/>
        </w:numPr>
        <w:spacing w:before="60" w:after="60"/>
        <w:ind w:left="714" w:hanging="357"/>
        <w:rPr>
          <w:rFonts w:ascii="Poppins" w:hAnsi="Poppins" w:cs="Poppins"/>
          <w:color w:val="auto"/>
          <w:sz w:val="21"/>
          <w:szCs w:val="21"/>
          <w:bdr w:val="none" w:sz="0" w:space="0" w:color="auto" w:frame="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61F9">
        <w:rPr>
          <w:rFonts w:ascii="Poppins" w:hAnsi="Poppins" w:cs="Poppins"/>
          <w:color w:val="auto"/>
          <w:sz w:val="21"/>
          <w:szCs w:val="21"/>
          <w:bdr w:val="none" w:sz="0" w:space="0" w:color="auto" w:frame="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Architected and executed large-scale content migration strategies from on-premise to Microsoft 365, managing terabytes of data using an integrated toolkit including ShareGate, MetaLogic, SPMT, PowerShell and custom JavaScript solutions. Achieved zero data loss and minimal business disruption. </w:t>
      </w:r>
    </w:p>
    <w:p w14:paraId="63D99873" w14:textId="77777777" w:rsidR="004461F9" w:rsidRPr="004461F9" w:rsidRDefault="004461F9" w:rsidP="004D42D8">
      <w:pPr>
        <w:numPr>
          <w:ilvl w:val="0"/>
          <w:numId w:val="14"/>
        </w:numPr>
        <w:spacing w:before="60" w:after="60"/>
        <w:ind w:left="714" w:hanging="357"/>
        <w:rPr>
          <w:rFonts w:ascii="Poppins" w:hAnsi="Poppins" w:cs="Poppins"/>
          <w:color w:val="auto"/>
          <w:sz w:val="21"/>
          <w:szCs w:val="21"/>
          <w:bdr w:val="none" w:sz="0" w:space="0" w:color="auto" w:frame="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61F9">
        <w:rPr>
          <w:rFonts w:ascii="Poppins" w:hAnsi="Poppins" w:cs="Poppins"/>
          <w:color w:val="auto"/>
          <w:sz w:val="21"/>
          <w:szCs w:val="21"/>
          <w:bdr w:val="none" w:sz="0" w:space="0" w:color="auto" w:frame="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Established migration best practices and led consulting engagements for complex SharePoint migrations, developing comprehensive frameworks covering tools selection, custom scripting, API integration, and post-migration validation protocols.</w:t>
      </w:r>
    </w:p>
    <w:p w14:paraId="2DBA727C" w14:textId="77777777" w:rsidR="004461F9" w:rsidRPr="004461F9" w:rsidRDefault="004461F9" w:rsidP="004D42D8">
      <w:pPr>
        <w:numPr>
          <w:ilvl w:val="0"/>
          <w:numId w:val="14"/>
        </w:numPr>
        <w:spacing w:before="60" w:after="60"/>
        <w:ind w:left="714" w:hanging="357"/>
        <w:rPr>
          <w:rFonts w:ascii="Poppins" w:hAnsi="Poppins" w:cs="Poppins"/>
          <w:color w:val="auto"/>
          <w:sz w:val="21"/>
          <w:szCs w:val="21"/>
          <w:bdr w:val="none" w:sz="0" w:space="0" w:color="auto" w:frame="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61F9">
        <w:rPr>
          <w:rFonts w:ascii="Poppins" w:hAnsi="Poppins" w:cs="Poppins"/>
          <w:color w:val="auto"/>
          <w:sz w:val="21"/>
          <w:szCs w:val="21"/>
          <w:bdr w:val="none" w:sz="0" w:space="0" w:color="auto" w:frame="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Participate and provide business processes improvements as Power Apps implementations, creating automated workflows for external data processing, metadata management, version control, and bulk updates. Reduced manual processing time, while ensuring data integrity.</w:t>
      </w:r>
    </w:p>
    <w:p w14:paraId="64C6B871" w14:textId="77777777" w:rsidR="004461F9" w:rsidRPr="004461F9" w:rsidRDefault="004461F9" w:rsidP="004D42D8">
      <w:pPr>
        <w:numPr>
          <w:ilvl w:val="0"/>
          <w:numId w:val="14"/>
        </w:numPr>
        <w:spacing w:before="60" w:after="60"/>
        <w:ind w:left="714" w:hanging="357"/>
        <w:rPr>
          <w:rFonts w:ascii="Poppins" w:hAnsi="Poppins" w:cs="Poppins"/>
          <w:color w:val="auto"/>
          <w:sz w:val="21"/>
          <w:szCs w:val="21"/>
          <w:bdr w:val="none" w:sz="0" w:space="0" w:color="auto" w:frame="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61F9">
        <w:rPr>
          <w:rFonts w:ascii="Poppins" w:hAnsi="Poppins" w:cs="Poppins"/>
          <w:color w:val="auto"/>
          <w:sz w:val="21"/>
          <w:szCs w:val="21"/>
          <w:bdr w:val="none" w:sz="0" w:space="0" w:color="auto" w:frame="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Engineered a custom no-code Power Automate connector enabling seamless integration between external applications and SharePoint data.</w:t>
      </w:r>
    </w:p>
    <w:p w14:paraId="369EA623" w14:textId="77777777" w:rsidR="004461F9" w:rsidRPr="004461F9" w:rsidRDefault="004461F9" w:rsidP="004D42D8">
      <w:pPr>
        <w:numPr>
          <w:ilvl w:val="0"/>
          <w:numId w:val="14"/>
        </w:numPr>
        <w:spacing w:before="60" w:after="60"/>
        <w:ind w:left="714" w:hanging="357"/>
        <w:rPr>
          <w:rFonts w:ascii="Poppins" w:hAnsi="Poppins" w:cs="Poppins"/>
          <w:color w:val="auto"/>
          <w:sz w:val="21"/>
          <w:szCs w:val="21"/>
          <w:bdr w:val="none" w:sz="0" w:space="0" w:color="auto" w:frame="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61F9">
        <w:rPr>
          <w:rFonts w:ascii="Poppins" w:hAnsi="Poppins" w:cs="Poppins"/>
          <w:color w:val="auto"/>
          <w:sz w:val="21"/>
          <w:szCs w:val="21"/>
          <w:bdr w:val="none" w:sz="0" w:space="0" w:color="auto" w:frame="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Developed reusable Power Apps Component (PCF) solutions. Created modular, maintainable components that reduced development time for subsequent projects.</w:t>
      </w:r>
    </w:p>
    <w:p w14:paraId="7F585372" w14:textId="77777777" w:rsidR="004461F9" w:rsidRPr="004461F9" w:rsidRDefault="004461F9" w:rsidP="004D42D8">
      <w:pPr>
        <w:numPr>
          <w:ilvl w:val="0"/>
          <w:numId w:val="14"/>
        </w:numPr>
        <w:spacing w:before="60" w:after="60"/>
        <w:ind w:left="714" w:hanging="357"/>
        <w:rPr>
          <w:rFonts w:ascii="Poppins" w:hAnsi="Poppins" w:cs="Poppins"/>
          <w:color w:val="auto"/>
          <w:sz w:val="21"/>
          <w:szCs w:val="21"/>
          <w:bdr w:val="none" w:sz="0" w:space="0" w:color="auto" w:frame="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61F9">
        <w:rPr>
          <w:rFonts w:ascii="Poppins" w:hAnsi="Poppins" w:cs="Poppins"/>
          <w:color w:val="auto"/>
          <w:sz w:val="21"/>
          <w:szCs w:val="21"/>
          <w:bdr w:val="none" w:sz="0" w:space="0" w:color="auto" w:frame="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Designed and implemented a comprehensive Power Apps based auditing solution for E.ON's Auditing department, integrating SQL Server and Excel data to streamline audit processes and improve reporting efficiency.</w:t>
      </w:r>
    </w:p>
    <w:p w14:paraId="7A86283C" w14:textId="77777777" w:rsidR="004461F9" w:rsidRPr="004461F9" w:rsidRDefault="004461F9" w:rsidP="004D42D8">
      <w:pPr>
        <w:numPr>
          <w:ilvl w:val="0"/>
          <w:numId w:val="14"/>
        </w:numPr>
        <w:spacing w:before="60" w:after="60"/>
        <w:ind w:left="714" w:hanging="357"/>
        <w:rPr>
          <w:rFonts w:ascii="Poppins" w:hAnsi="Poppins" w:cs="Poppins"/>
          <w:color w:val="auto"/>
          <w:sz w:val="21"/>
          <w:szCs w:val="21"/>
          <w:bdr w:val="none" w:sz="0" w:space="0" w:color="auto" w:frame="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61F9">
        <w:rPr>
          <w:rFonts w:ascii="Poppins" w:hAnsi="Poppins" w:cs="Poppins"/>
          <w:color w:val="auto"/>
          <w:sz w:val="21"/>
          <w:szCs w:val="21"/>
          <w:bdr w:val="none" w:sz="0" w:space="0" w:color="auto" w:frame="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Developed and deployed interactive Power BI dashboards across multiple E.ON departments, transforming raw data into actionable insights. Conducted training sessions and provided ongoing support, enabling teams to make data-driven decisions.</w:t>
      </w:r>
    </w:p>
    <w:p w14:paraId="07C26E53" w14:textId="3F87A53E" w:rsidR="004461F9" w:rsidRPr="004461F9" w:rsidRDefault="004461F9" w:rsidP="004D42D8">
      <w:pPr>
        <w:numPr>
          <w:ilvl w:val="0"/>
          <w:numId w:val="14"/>
        </w:numPr>
        <w:spacing w:before="60" w:after="60"/>
        <w:ind w:left="714" w:hanging="357"/>
        <w:rPr>
          <w:rFonts w:ascii="Poppins" w:hAnsi="Poppins" w:cs="Poppins"/>
          <w:color w:val="auto"/>
          <w:sz w:val="21"/>
          <w:szCs w:val="21"/>
          <w:bdr w:val="none" w:sz="0" w:space="0" w:color="auto" w:frame="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61F9">
        <w:rPr>
          <w:rFonts w:ascii="Poppins" w:hAnsi="Poppins" w:cs="Poppins"/>
          <w:color w:val="auto"/>
          <w:sz w:val="21"/>
          <w:szCs w:val="21"/>
          <w:bdr w:val="none" w:sz="0" w:space="0" w:color="auto" w:frame="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Engineered custom SPFx solutions using React and Fluent</w:t>
      </w:r>
      <w:r w:rsidR="00AC1E08">
        <w:rPr>
          <w:rFonts w:ascii="Poppins" w:hAnsi="Poppins" w:cs="Poppins"/>
          <w:color w:val="auto"/>
          <w:sz w:val="21"/>
          <w:szCs w:val="21"/>
          <w:bdr w:val="none" w:sz="0" w:space="0" w:color="auto" w:frame="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4461F9">
        <w:rPr>
          <w:rFonts w:ascii="Poppins" w:hAnsi="Poppins" w:cs="Poppins"/>
          <w:color w:val="auto"/>
          <w:sz w:val="21"/>
          <w:szCs w:val="21"/>
          <w:bdr w:val="none" w:sz="0" w:space="0" w:color="auto" w:frame="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UI, delivering client-side web parts and extensions that automated specific business processes. Solutions included dynamic content rendering, advanced search capabilities, and custom UI components.</w:t>
      </w:r>
    </w:p>
    <w:p w14:paraId="490F289D" w14:textId="77777777" w:rsidR="004461F9" w:rsidRPr="004461F9" w:rsidRDefault="004461F9" w:rsidP="004D42D8">
      <w:pPr>
        <w:numPr>
          <w:ilvl w:val="0"/>
          <w:numId w:val="14"/>
        </w:numPr>
        <w:spacing w:before="60" w:after="60"/>
        <w:ind w:left="714" w:hanging="357"/>
        <w:rPr>
          <w:rFonts w:ascii="Poppins" w:hAnsi="Poppins" w:cs="Poppins"/>
          <w:color w:val="auto"/>
          <w:sz w:val="21"/>
          <w:szCs w:val="21"/>
          <w:bdr w:val="none" w:sz="0" w:space="0" w:color="auto" w:frame="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61F9">
        <w:rPr>
          <w:rFonts w:ascii="Poppins" w:hAnsi="Poppins" w:cs="Poppins"/>
          <w:color w:val="auto"/>
          <w:sz w:val="21"/>
          <w:szCs w:val="21"/>
          <w:bdr w:val="none" w:sz="0" w:space="0" w:color="auto" w:frame="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Architected a secure M365 authorization solution for external parties and collaborators, implementing granular access controls across sites, libraries, and lists while ensuring compliance with organizational security policies.</w:t>
      </w:r>
    </w:p>
    <w:p w14:paraId="6595ED4B" w14:textId="77777777" w:rsidR="004461F9" w:rsidRPr="004461F9" w:rsidRDefault="004461F9" w:rsidP="004D42D8">
      <w:pPr>
        <w:numPr>
          <w:ilvl w:val="0"/>
          <w:numId w:val="14"/>
        </w:numPr>
        <w:spacing w:before="60" w:after="60"/>
        <w:ind w:left="714" w:hanging="357"/>
        <w:rPr>
          <w:rFonts w:ascii="Poppins" w:hAnsi="Poppins" w:cs="Poppins"/>
          <w:color w:val="auto"/>
          <w:sz w:val="21"/>
          <w:szCs w:val="21"/>
          <w:bdr w:val="none" w:sz="0" w:space="0" w:color="auto" w:frame="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61F9">
        <w:rPr>
          <w:rFonts w:ascii="Poppins" w:hAnsi="Poppins" w:cs="Poppins"/>
          <w:color w:val="auto"/>
          <w:sz w:val="21"/>
          <w:szCs w:val="21"/>
          <w:bdr w:val="none" w:sz="0" w:space="0" w:color="auto" w:frame="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Provided support operations for the M365 ecosystem, including SharePoint Online, OneDrive for Business, MS Teams, Power Apps. </w:t>
      </w:r>
    </w:p>
    <w:p w14:paraId="43BD436B" w14:textId="77777777" w:rsidR="004461F9" w:rsidRPr="004461F9" w:rsidRDefault="004461F9" w:rsidP="004D42D8">
      <w:pPr>
        <w:numPr>
          <w:ilvl w:val="0"/>
          <w:numId w:val="14"/>
        </w:numPr>
        <w:spacing w:before="60" w:after="60"/>
        <w:ind w:left="714" w:hanging="357"/>
        <w:rPr>
          <w:rFonts w:ascii="Poppins" w:hAnsi="Poppins" w:cs="Poppins"/>
          <w:color w:val="auto"/>
          <w:sz w:val="21"/>
          <w:szCs w:val="21"/>
          <w:bdr w:val="none" w:sz="0" w:space="0" w:color="auto" w:frame="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61F9">
        <w:rPr>
          <w:rFonts w:ascii="Poppins" w:hAnsi="Poppins" w:cs="Poppins"/>
          <w:color w:val="auto"/>
          <w:sz w:val="21"/>
          <w:szCs w:val="21"/>
          <w:bdr w:val="none" w:sz="0" w:space="0" w:color="auto" w:frame="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Developed solution as a link fixer to automatically correct invalid links in multiple Excel files published on a SharePoint site.</w:t>
      </w:r>
    </w:p>
    <w:p w14:paraId="1E750D79" w14:textId="77777777" w:rsidR="00BA6DD1" w:rsidRDefault="00BA6DD1" w:rsidP="00F17591">
      <w:pPr>
        <w:rPr>
          <w:rStyle w:val="Strong"/>
        </w:rPr>
      </w:pPr>
    </w:p>
    <w:p w14:paraId="167022E9" w14:textId="4F5C32EC" w:rsidR="0047158C" w:rsidRPr="004D42D8" w:rsidRDefault="00B21D9F" w:rsidP="004D42D8">
      <w:pPr>
        <w:spacing w:after="120"/>
        <w:rPr>
          <w:rStyle w:val="Strong"/>
          <w:rFonts w:ascii="Poppins" w:hAnsi="Poppins" w:cs="Poppins"/>
          <w:sz w:val="24"/>
          <w:szCs w:val="24"/>
        </w:rPr>
      </w:pPr>
      <w:r w:rsidRPr="00E16BBD">
        <w:rPr>
          <w:rStyle w:val="Strong"/>
          <w:rFonts w:ascii="Poppins" w:hAnsi="Poppins" w:cs="Poppins"/>
          <w:sz w:val="24"/>
          <w:szCs w:val="24"/>
        </w:rPr>
        <w:t>Sharepoint</w:t>
      </w:r>
      <w:r w:rsidR="00E35520" w:rsidRPr="00E16BBD">
        <w:rPr>
          <w:rStyle w:val="Strong"/>
          <w:rFonts w:ascii="Poppins" w:hAnsi="Poppins" w:cs="Poppins"/>
          <w:sz w:val="24"/>
          <w:szCs w:val="24"/>
        </w:rPr>
        <w:t xml:space="preserve"> </w:t>
      </w:r>
      <w:r w:rsidR="00EF468E" w:rsidRPr="00E16BBD">
        <w:rPr>
          <w:rStyle w:val="Strong"/>
          <w:rFonts w:ascii="Poppins" w:hAnsi="Poppins" w:cs="Poppins"/>
          <w:sz w:val="24"/>
          <w:szCs w:val="24"/>
        </w:rPr>
        <w:t>developer</w:t>
      </w:r>
      <w:r w:rsidR="00E35520" w:rsidRPr="00E16BBD">
        <w:rPr>
          <w:rStyle w:val="Strong"/>
          <w:rFonts w:ascii="Poppins" w:hAnsi="Poppins" w:cs="Poppins"/>
          <w:sz w:val="24"/>
          <w:szCs w:val="24"/>
        </w:rPr>
        <w:t xml:space="preserve"> </w:t>
      </w:r>
      <w:r w:rsidR="00F17591" w:rsidRPr="00E16BBD">
        <w:rPr>
          <w:rStyle w:val="Strong"/>
          <w:rFonts w:ascii="Times New Roman" w:hAnsi="Times New Roman" w:cs="Times New Roman"/>
          <w:sz w:val="24"/>
          <w:szCs w:val="24"/>
        </w:rPr>
        <w:t>▪</w:t>
      </w:r>
      <w:r w:rsidR="00F17591" w:rsidRPr="00E16BBD">
        <w:rPr>
          <w:rStyle w:val="Strong"/>
          <w:rFonts w:ascii="Poppins" w:hAnsi="Poppins" w:cs="Poppins"/>
          <w:sz w:val="24"/>
          <w:szCs w:val="24"/>
        </w:rPr>
        <w:t xml:space="preserve"> REA (Research Executive Agency) European Commission, Brussels </w:t>
      </w:r>
      <w:r w:rsidR="00F17591" w:rsidRPr="00E16BBD">
        <w:rPr>
          <w:rStyle w:val="Strong"/>
          <w:rFonts w:ascii="Times New Roman" w:hAnsi="Times New Roman" w:cs="Times New Roman"/>
          <w:sz w:val="24"/>
          <w:szCs w:val="24"/>
        </w:rPr>
        <w:t>▪</w:t>
      </w:r>
      <w:r w:rsidR="00F17591" w:rsidRPr="00E16BBD">
        <w:rPr>
          <w:rStyle w:val="Strong"/>
          <w:rFonts w:ascii="Poppins" w:hAnsi="Poppins" w:cs="Poppins"/>
          <w:sz w:val="24"/>
          <w:szCs w:val="24"/>
        </w:rPr>
        <w:t xml:space="preserve"> Dec/2017 – </w:t>
      </w:r>
      <w:r w:rsidR="00302D94" w:rsidRPr="00E16BBD">
        <w:rPr>
          <w:rStyle w:val="Strong"/>
          <w:rFonts w:ascii="Poppins" w:hAnsi="Poppins" w:cs="Poppins"/>
          <w:sz w:val="24"/>
          <w:szCs w:val="24"/>
        </w:rPr>
        <w:t>May</w:t>
      </w:r>
      <w:r w:rsidR="003B0F20" w:rsidRPr="00E16BBD">
        <w:rPr>
          <w:rStyle w:val="Strong"/>
          <w:rFonts w:ascii="Poppins" w:hAnsi="Poppins" w:cs="Poppins"/>
          <w:sz w:val="24"/>
          <w:szCs w:val="24"/>
        </w:rPr>
        <w:t>/</w:t>
      </w:r>
      <w:r w:rsidR="009C2646" w:rsidRPr="00E16BBD">
        <w:rPr>
          <w:rStyle w:val="Strong"/>
          <w:rFonts w:ascii="Poppins" w:hAnsi="Poppins" w:cs="Poppins"/>
          <w:sz w:val="24"/>
          <w:szCs w:val="24"/>
        </w:rPr>
        <w:t>2019</w:t>
      </w:r>
    </w:p>
    <w:p w14:paraId="31704821" w14:textId="77777777" w:rsidR="004461F9" w:rsidRPr="004461F9" w:rsidRDefault="004461F9" w:rsidP="004D42D8">
      <w:pPr>
        <w:pStyle w:val="ListParagraph"/>
        <w:numPr>
          <w:ilvl w:val="0"/>
          <w:numId w:val="17"/>
        </w:numPr>
        <w:shd w:val="clear" w:color="auto" w:fill="auto"/>
        <w:spacing w:before="60" w:after="60" w:line="259" w:lineRule="auto"/>
        <w:ind w:left="714" w:right="0" w:hanging="357"/>
        <w:contextualSpacing/>
        <w:textAlignment w:val="auto"/>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61F9">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Designed and developed ICM (Internal Controlling Monitoring) tool using React, TypeScript, Sharepoint REST API data.</w:t>
      </w:r>
    </w:p>
    <w:p w14:paraId="3B8BDACD" w14:textId="77777777" w:rsidR="004461F9" w:rsidRPr="004461F9" w:rsidRDefault="004461F9" w:rsidP="004D42D8">
      <w:pPr>
        <w:pStyle w:val="ListParagraph"/>
        <w:numPr>
          <w:ilvl w:val="0"/>
          <w:numId w:val="17"/>
        </w:numPr>
        <w:shd w:val="clear" w:color="auto" w:fill="auto"/>
        <w:spacing w:before="60" w:after="60" w:line="259" w:lineRule="auto"/>
        <w:ind w:left="714" w:right="0" w:hanging="357"/>
        <w:contextualSpacing/>
        <w:textAlignment w:val="auto"/>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61F9">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Created custom portal navigation in JavaScript/Knockout.js for hierarchical menu design using Bootstrap UI controls and an internal Sharepoint Lists for persistency.</w:t>
      </w:r>
    </w:p>
    <w:p w14:paraId="7F55C8E1" w14:textId="77777777" w:rsidR="004461F9" w:rsidRPr="004461F9" w:rsidRDefault="004461F9" w:rsidP="004D42D8">
      <w:pPr>
        <w:pStyle w:val="ListParagraph"/>
        <w:numPr>
          <w:ilvl w:val="0"/>
          <w:numId w:val="17"/>
        </w:numPr>
        <w:shd w:val="clear" w:color="auto" w:fill="auto"/>
        <w:spacing w:before="60" w:after="60" w:line="259" w:lineRule="auto"/>
        <w:ind w:left="714" w:right="0" w:hanging="357"/>
        <w:contextualSpacing/>
        <w:textAlignment w:val="auto"/>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61F9">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Developed other custom applications using Sharepoint REST API back-end and plain JavaScript and React framework.</w:t>
      </w:r>
    </w:p>
    <w:p w14:paraId="19085AD9" w14:textId="77777777" w:rsidR="004461F9" w:rsidRPr="004461F9" w:rsidRDefault="004461F9" w:rsidP="004D42D8">
      <w:pPr>
        <w:pStyle w:val="ListParagraph"/>
        <w:numPr>
          <w:ilvl w:val="0"/>
          <w:numId w:val="17"/>
        </w:numPr>
        <w:shd w:val="clear" w:color="auto" w:fill="auto"/>
        <w:spacing w:before="60" w:after="60" w:line="259" w:lineRule="auto"/>
        <w:ind w:left="714" w:right="0" w:hanging="357"/>
        <w:contextualSpacing/>
        <w:textAlignment w:val="auto"/>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61F9">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Developed simple applications, like Training booking, Info Sessions booking, employee surveys, using plain JavaScript, jQuery, Knockout.js.</w:t>
      </w:r>
    </w:p>
    <w:p w14:paraId="7091FB17" w14:textId="77777777" w:rsidR="004461F9" w:rsidRPr="004461F9" w:rsidRDefault="004461F9" w:rsidP="004D42D8">
      <w:pPr>
        <w:pStyle w:val="ListParagraph"/>
        <w:numPr>
          <w:ilvl w:val="0"/>
          <w:numId w:val="17"/>
        </w:numPr>
        <w:shd w:val="clear" w:color="auto" w:fill="auto"/>
        <w:spacing w:before="60" w:after="60" w:line="259" w:lineRule="auto"/>
        <w:ind w:left="714" w:right="0" w:hanging="357"/>
        <w:contextualSpacing/>
        <w:textAlignment w:val="auto"/>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61F9">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Created Power BI reports for REA’s marketing department.</w:t>
      </w:r>
    </w:p>
    <w:p w14:paraId="2B5A8D67" w14:textId="77777777" w:rsidR="004461F9" w:rsidRPr="004461F9" w:rsidRDefault="004461F9" w:rsidP="004D42D8">
      <w:pPr>
        <w:pStyle w:val="ListParagraph"/>
        <w:numPr>
          <w:ilvl w:val="0"/>
          <w:numId w:val="17"/>
        </w:numPr>
        <w:shd w:val="clear" w:color="auto" w:fill="auto"/>
        <w:spacing w:before="60" w:after="60" w:line="259" w:lineRule="auto"/>
        <w:ind w:left="714" w:right="0" w:hanging="357"/>
        <w:contextualSpacing/>
        <w:textAlignment w:val="auto"/>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61F9">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Created meeting room booking application and administration console based on FullCalendar.js that can be used by all related agencies, including the Administration console designed as CEWP JavaScript app.</w:t>
      </w:r>
    </w:p>
    <w:p w14:paraId="4BEF7F8F" w14:textId="77777777" w:rsidR="004461F9" w:rsidRPr="004461F9" w:rsidRDefault="004461F9" w:rsidP="004D42D8">
      <w:pPr>
        <w:pStyle w:val="ListParagraph"/>
        <w:numPr>
          <w:ilvl w:val="0"/>
          <w:numId w:val="17"/>
        </w:numPr>
        <w:shd w:val="clear" w:color="auto" w:fill="auto"/>
        <w:spacing w:before="60" w:after="60" w:line="259" w:lineRule="auto"/>
        <w:ind w:left="714" w:right="0" w:hanging="357"/>
        <w:contextualSpacing/>
        <w:textAlignment w:val="auto"/>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61F9">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Created custom Excel Add-in and scripts for task automation.</w:t>
      </w:r>
    </w:p>
    <w:p w14:paraId="5681FA0D" w14:textId="4D810889" w:rsidR="009E661A" w:rsidRPr="004D42D8" w:rsidRDefault="004461F9" w:rsidP="00750CF7">
      <w:pPr>
        <w:pStyle w:val="ListParagraph"/>
        <w:numPr>
          <w:ilvl w:val="0"/>
          <w:numId w:val="17"/>
        </w:numPr>
        <w:shd w:val="clear" w:color="auto" w:fill="auto"/>
        <w:spacing w:before="105" w:after="105" w:line="240" w:lineRule="auto"/>
        <w:ind w:right="0" w:hanging="357"/>
        <w:contextualSpacing/>
        <w:textAlignment w:val="auto"/>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42D8">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Implemented various PowerShell scripts for intranet maintenance to provide fast and flexible day-to-day support to Communications and other stakeholders.</w:t>
      </w:r>
    </w:p>
    <w:p w14:paraId="3F749902" w14:textId="77777777" w:rsidR="00F17591" w:rsidRDefault="00F17591" w:rsidP="00A1064F"/>
    <w:p w14:paraId="610A5FE3" w14:textId="794E8B0D" w:rsidR="00B21D9F" w:rsidRPr="009E661A" w:rsidRDefault="00BD68EB" w:rsidP="004D42D8">
      <w:pPr>
        <w:spacing w:after="120"/>
        <w:rPr>
          <w:rStyle w:val="Strong"/>
          <w:sz w:val="24"/>
          <w:szCs w:val="24"/>
        </w:rPr>
      </w:pPr>
      <w:r w:rsidRPr="009E661A">
        <w:rPr>
          <w:rStyle w:val="Strong"/>
          <w:rFonts w:ascii="Poppins" w:hAnsi="Poppins" w:cs="Poppins"/>
          <w:sz w:val="24"/>
          <w:szCs w:val="24"/>
        </w:rPr>
        <w:t xml:space="preserve">Sharepoint </w:t>
      </w:r>
      <w:r w:rsidR="00DC7545" w:rsidRPr="009E661A">
        <w:rPr>
          <w:rStyle w:val="Strong"/>
          <w:rFonts w:ascii="Poppins" w:hAnsi="Poppins" w:cs="Poppins"/>
          <w:sz w:val="24"/>
          <w:szCs w:val="24"/>
        </w:rPr>
        <w:t>developer</w:t>
      </w:r>
      <w:r w:rsidRPr="009E661A">
        <w:rPr>
          <w:rStyle w:val="Strong"/>
          <w:rFonts w:ascii="Poppins" w:hAnsi="Poppins" w:cs="Poppins"/>
          <w:sz w:val="24"/>
          <w:szCs w:val="24"/>
        </w:rPr>
        <w:t xml:space="preserve"> </w:t>
      </w:r>
      <w:r w:rsidRPr="009E661A">
        <w:rPr>
          <w:rStyle w:val="Strong"/>
          <w:rFonts w:ascii="Times New Roman" w:hAnsi="Times New Roman" w:cs="Times New Roman"/>
          <w:sz w:val="24"/>
          <w:szCs w:val="24"/>
        </w:rPr>
        <w:t>▪</w:t>
      </w:r>
      <w:r w:rsidRPr="009E661A">
        <w:rPr>
          <w:rStyle w:val="Strong"/>
          <w:rFonts w:ascii="Poppins" w:hAnsi="Poppins" w:cs="Poppins"/>
          <w:sz w:val="24"/>
          <w:szCs w:val="24"/>
        </w:rPr>
        <w:t xml:space="preserve"> EASA European Aviation Safety Agency, Cologne Germany </w:t>
      </w:r>
      <w:r w:rsidRPr="009E661A">
        <w:rPr>
          <w:rStyle w:val="Strong"/>
          <w:rFonts w:ascii="Times New Roman" w:hAnsi="Times New Roman" w:cs="Times New Roman"/>
          <w:sz w:val="24"/>
          <w:szCs w:val="24"/>
        </w:rPr>
        <w:t>▪</w:t>
      </w:r>
      <w:r w:rsidRPr="009E661A">
        <w:rPr>
          <w:rStyle w:val="Strong"/>
          <w:rFonts w:ascii="Poppins" w:hAnsi="Poppins" w:cs="Poppins"/>
          <w:sz w:val="24"/>
          <w:szCs w:val="24"/>
        </w:rPr>
        <w:t xml:space="preserve"> Dec/2015 – </w:t>
      </w:r>
      <w:r w:rsidR="00DC7545" w:rsidRPr="009E661A">
        <w:rPr>
          <w:rStyle w:val="Strong"/>
          <w:rFonts w:ascii="Poppins" w:hAnsi="Poppins" w:cs="Poppins"/>
          <w:sz w:val="24"/>
          <w:szCs w:val="24"/>
        </w:rPr>
        <w:t>Sep</w:t>
      </w:r>
      <w:r w:rsidR="00D64CFD" w:rsidRPr="009E661A">
        <w:rPr>
          <w:rStyle w:val="Strong"/>
          <w:rFonts w:ascii="Poppins" w:hAnsi="Poppins" w:cs="Poppins"/>
          <w:sz w:val="24"/>
          <w:szCs w:val="24"/>
        </w:rPr>
        <w:t>/2017</w:t>
      </w:r>
    </w:p>
    <w:p w14:paraId="48716E30" w14:textId="309DB5B3" w:rsidR="004A4156" w:rsidRPr="00B21D9F" w:rsidRDefault="00B21D9F" w:rsidP="004D42D8">
      <w:pPr>
        <w:pStyle w:val="ListParagraph"/>
        <w:numPr>
          <w:ilvl w:val="0"/>
          <w:numId w:val="8"/>
        </w:numPr>
        <w:spacing w:before="60" w:after="60"/>
        <w:ind w:left="714" w:hanging="357"/>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Developed </w:t>
      </w:r>
      <w:r w:rsidR="004A4156" w:rsidRPr="00B21D9F">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ECM </w:t>
      </w:r>
      <w:r>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system for EASA, </w:t>
      </w:r>
      <w:r w:rsidR="004A4156" w:rsidRPr="00B21D9F">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Sharepoint based document management system.</w:t>
      </w:r>
    </w:p>
    <w:p w14:paraId="429CF789" w14:textId="1382D9C0" w:rsidR="004A4156" w:rsidRPr="00B21D9F" w:rsidRDefault="00934447" w:rsidP="004D42D8">
      <w:pPr>
        <w:pStyle w:val="ListParagraph"/>
        <w:numPr>
          <w:ilvl w:val="0"/>
          <w:numId w:val="8"/>
        </w:numPr>
        <w:spacing w:before="60" w:after="60"/>
        <w:ind w:left="714" w:hanging="357"/>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Developed </w:t>
      </w:r>
      <w:r w:rsidR="004A4156" w:rsidRPr="00B21D9F">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IMF Intranet Sharepoint solution, including Content</w:t>
      </w:r>
      <w:r>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A4156" w:rsidRPr="00B21D9F">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Type Hub, Search extensions, Records Management </w:t>
      </w:r>
      <w:r>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custom properties</w:t>
      </w:r>
      <w:r w:rsidR="004A4156" w:rsidRPr="00B21D9F">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309DDE3" w14:textId="6F8F1968" w:rsidR="00934447" w:rsidRDefault="00934447" w:rsidP="004D42D8">
      <w:pPr>
        <w:pStyle w:val="ListParagraph"/>
        <w:numPr>
          <w:ilvl w:val="0"/>
          <w:numId w:val="8"/>
        </w:numPr>
        <w:spacing w:before="60" w:after="60"/>
        <w:ind w:left="714" w:hanging="357"/>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4447">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Responsible for migrating large number of documents to SP2013 using Sharegate and custom Office </w:t>
      </w:r>
      <w:r>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Pr="00934447">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pps extension.</w:t>
      </w:r>
    </w:p>
    <w:p w14:paraId="644332D5" w14:textId="195CDAD6" w:rsidR="004A4156" w:rsidRPr="00B21D9F" w:rsidRDefault="004A4156" w:rsidP="004D42D8">
      <w:pPr>
        <w:pStyle w:val="ListParagraph"/>
        <w:numPr>
          <w:ilvl w:val="0"/>
          <w:numId w:val="8"/>
        </w:numPr>
        <w:spacing w:before="60" w:after="60"/>
        <w:ind w:left="714" w:hanging="357"/>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1D9F">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Creat</w:t>
      </w:r>
      <w:r w:rsidR="00934447">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ed</w:t>
      </w:r>
      <w:r w:rsidRPr="00B21D9F">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reusable PowerShell scripts for migration</w:t>
      </w:r>
      <w:r w:rsidR="00B21D9F">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system administration</w:t>
      </w:r>
      <w:r w:rsidRPr="00B21D9F">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101FFA2" w14:textId="048762BD" w:rsidR="004A4156" w:rsidRPr="00B21D9F" w:rsidRDefault="004A4156" w:rsidP="004D42D8">
      <w:pPr>
        <w:pStyle w:val="ListParagraph"/>
        <w:numPr>
          <w:ilvl w:val="0"/>
          <w:numId w:val="8"/>
        </w:numPr>
        <w:spacing w:before="60" w:after="60"/>
        <w:ind w:left="714" w:hanging="357"/>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1D9F">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Participated in DevOps solutions for intranet.</w:t>
      </w:r>
    </w:p>
    <w:p w14:paraId="2338809A" w14:textId="5FCE96FA" w:rsidR="00EC5A62" w:rsidRPr="00E16BBD" w:rsidRDefault="00B21D9F" w:rsidP="004D42D8">
      <w:pPr>
        <w:pStyle w:val="ListParagraph"/>
        <w:numPr>
          <w:ilvl w:val="0"/>
          <w:numId w:val="8"/>
        </w:numPr>
        <w:spacing w:before="60" w:after="60"/>
        <w:ind w:left="714" w:hanging="357"/>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6BBD">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Created </w:t>
      </w:r>
      <w:r w:rsidR="004A4156" w:rsidRPr="00E16BBD">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Excel </w:t>
      </w:r>
      <w:r w:rsidRPr="00E16BBD">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custom Excel </w:t>
      </w:r>
      <w:r w:rsidR="004A4156" w:rsidRPr="00E16BBD">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application</w:t>
      </w:r>
      <w:r w:rsidR="00934447" w:rsidRPr="00E16BBD">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extensions for business metadata migration purposes, </w:t>
      </w:r>
      <w:r w:rsidR="004A4156" w:rsidRPr="00E16BBD">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using C#, JavaScript, VSTO, Office Add-ins, Op</w:t>
      </w:r>
      <w:r w:rsidRPr="00E16BBD">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 XML, </w:t>
      </w:r>
      <w:r w:rsidR="004A4156" w:rsidRPr="00E16BBD">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MS Graph</w:t>
      </w:r>
      <w:r w:rsidR="00934447" w:rsidRPr="00E16BBD">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A4156" w:rsidRPr="00E16BBD">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API.</w:t>
      </w:r>
    </w:p>
    <w:p w14:paraId="7B0BABE1" w14:textId="05A38EA7" w:rsidR="004A4156" w:rsidRDefault="004A4156" w:rsidP="004A4156">
      <w:pPr>
        <w:pStyle w:val="ListParagraph"/>
        <w:ind w:left="720"/>
      </w:pPr>
    </w:p>
    <w:p w14:paraId="6EA4413B" w14:textId="77777777" w:rsidR="004A4156" w:rsidRDefault="004A4156" w:rsidP="004A4156">
      <w:pPr>
        <w:pStyle w:val="ListParagraph"/>
        <w:ind w:left="720"/>
        <w:rPr>
          <w:rStyle w:val="Strong"/>
        </w:rPr>
      </w:pPr>
    </w:p>
    <w:p w14:paraId="4F2BB501" w14:textId="55395F0B" w:rsidR="004A4156" w:rsidRPr="009E661A" w:rsidRDefault="000423B9" w:rsidP="005C5113">
      <w:pPr>
        <w:spacing w:after="120"/>
        <w:rPr>
          <w:rStyle w:val="Strong"/>
          <w:rFonts w:ascii="Poppins" w:hAnsi="Poppins" w:cs="Poppins"/>
          <w:sz w:val="24"/>
          <w:szCs w:val="24"/>
        </w:rPr>
      </w:pPr>
      <w:r w:rsidRPr="009E661A">
        <w:rPr>
          <w:rStyle w:val="Strong"/>
          <w:rFonts w:ascii="Poppins" w:hAnsi="Poppins" w:cs="Poppins"/>
          <w:sz w:val="24"/>
          <w:szCs w:val="24"/>
        </w:rPr>
        <w:t xml:space="preserve">Web developer </w:t>
      </w:r>
      <w:r w:rsidRPr="009E661A">
        <w:rPr>
          <w:rStyle w:val="Strong"/>
          <w:rFonts w:ascii="Times New Roman" w:hAnsi="Times New Roman" w:cs="Times New Roman"/>
          <w:sz w:val="24"/>
          <w:szCs w:val="24"/>
        </w:rPr>
        <w:t>▪</w:t>
      </w:r>
      <w:r w:rsidRPr="009E661A">
        <w:rPr>
          <w:rStyle w:val="Strong"/>
          <w:rFonts w:ascii="Poppins" w:hAnsi="Poppins" w:cs="Poppins"/>
          <w:sz w:val="24"/>
          <w:szCs w:val="24"/>
        </w:rPr>
        <w:t xml:space="preserve"> </w:t>
      </w:r>
      <w:r w:rsidR="00206C0A" w:rsidRPr="009E661A">
        <w:rPr>
          <w:rStyle w:val="Strong"/>
          <w:rFonts w:ascii="Poppins" w:hAnsi="Poppins" w:cs="Poppins"/>
          <w:sz w:val="24"/>
          <w:szCs w:val="24"/>
        </w:rPr>
        <w:t>Bearing</w:t>
      </w:r>
      <w:r w:rsidRPr="009E661A">
        <w:rPr>
          <w:rStyle w:val="Strong"/>
          <w:rFonts w:ascii="Poppins" w:hAnsi="Poppins" w:cs="Poppins"/>
          <w:sz w:val="24"/>
          <w:szCs w:val="24"/>
        </w:rPr>
        <w:t>Point</w:t>
      </w:r>
      <w:r w:rsidR="00206C0A" w:rsidRPr="009E661A">
        <w:rPr>
          <w:rStyle w:val="Strong"/>
          <w:rFonts w:ascii="Poppins" w:hAnsi="Poppins" w:cs="Poppins"/>
          <w:sz w:val="24"/>
          <w:szCs w:val="24"/>
        </w:rPr>
        <w:t>,</w:t>
      </w:r>
      <w:r w:rsidRPr="009E661A">
        <w:rPr>
          <w:rStyle w:val="Strong"/>
          <w:rFonts w:ascii="Poppins" w:hAnsi="Poppins" w:cs="Poppins"/>
          <w:sz w:val="24"/>
          <w:szCs w:val="24"/>
        </w:rPr>
        <w:t xml:space="preserve"> </w:t>
      </w:r>
      <w:r w:rsidR="00EC5A62" w:rsidRPr="009E661A">
        <w:rPr>
          <w:rStyle w:val="Strong"/>
          <w:rFonts w:ascii="Poppins" w:hAnsi="Poppins" w:cs="Poppins"/>
          <w:sz w:val="24"/>
          <w:szCs w:val="24"/>
        </w:rPr>
        <w:t xml:space="preserve">Leipzig </w:t>
      </w:r>
      <w:r w:rsidRPr="009E661A">
        <w:rPr>
          <w:rStyle w:val="Strong"/>
          <w:rFonts w:ascii="Poppins" w:hAnsi="Poppins" w:cs="Poppins"/>
          <w:sz w:val="24"/>
          <w:szCs w:val="24"/>
        </w:rPr>
        <w:t xml:space="preserve">Germany </w:t>
      </w:r>
      <w:r w:rsidRPr="009E661A">
        <w:rPr>
          <w:rStyle w:val="Strong"/>
          <w:rFonts w:ascii="Times New Roman" w:hAnsi="Times New Roman" w:cs="Times New Roman"/>
          <w:sz w:val="24"/>
          <w:szCs w:val="24"/>
        </w:rPr>
        <w:t>▪</w:t>
      </w:r>
      <w:r w:rsidRPr="009E661A">
        <w:rPr>
          <w:rStyle w:val="Strong"/>
          <w:rFonts w:ascii="Poppins" w:hAnsi="Poppins" w:cs="Poppins"/>
          <w:sz w:val="24"/>
          <w:szCs w:val="24"/>
        </w:rPr>
        <w:t xml:space="preserve"> Jan/2015 – Oct/2015</w:t>
      </w:r>
    </w:p>
    <w:p w14:paraId="6B1E5EEF" w14:textId="77777777" w:rsidR="00875374" w:rsidRPr="00875374" w:rsidRDefault="00875374" w:rsidP="005C5113">
      <w:pPr>
        <w:numPr>
          <w:ilvl w:val="0"/>
          <w:numId w:val="3"/>
        </w:numPr>
        <w:spacing w:before="60" w:after="60"/>
        <w:ind w:left="714" w:hanging="357"/>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5374">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Developed intranet applications with responsive mobile design using Sitrion Framework, JavaScript, Angular.JS, Bootstrap, CSS, SASS and ASP.NET.</w:t>
      </w:r>
    </w:p>
    <w:p w14:paraId="072CF1A3" w14:textId="7D200FB6" w:rsidR="00875374" w:rsidRPr="00875374" w:rsidRDefault="00875374" w:rsidP="005C5113">
      <w:pPr>
        <w:numPr>
          <w:ilvl w:val="0"/>
          <w:numId w:val="3"/>
        </w:numPr>
        <w:spacing w:before="60" w:after="60"/>
        <w:ind w:left="714" w:hanging="357"/>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5374">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Created custom portal Live Tiles UI application navigation including display of contextual data according to o365 Live Tiles navigation.</w:t>
      </w:r>
    </w:p>
    <w:p w14:paraId="623EA299" w14:textId="0D1E1362" w:rsidR="00875374" w:rsidRPr="00875374" w:rsidRDefault="00875374" w:rsidP="005C5113">
      <w:pPr>
        <w:numPr>
          <w:ilvl w:val="0"/>
          <w:numId w:val="3"/>
        </w:numPr>
        <w:spacing w:before="60" w:after="60"/>
        <w:ind w:left="714" w:hanging="357"/>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5374">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Implemented Sharepoint 2013 search extensions, promoted links, SP search, JavaScript, PowerShell</w:t>
      </w:r>
    </w:p>
    <w:p w14:paraId="17F0C41E" w14:textId="35696FA2" w:rsidR="00875374" w:rsidRPr="00875374" w:rsidRDefault="00875374" w:rsidP="005C5113">
      <w:pPr>
        <w:numPr>
          <w:ilvl w:val="0"/>
          <w:numId w:val="3"/>
        </w:numPr>
        <w:spacing w:before="60" w:after="60"/>
        <w:ind w:left="714" w:hanging="357"/>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5374">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Intranet mobile application using Ionic and Office 365 Unified API (now MS Graph) in VSCode.</w:t>
      </w:r>
    </w:p>
    <w:p w14:paraId="0AA06208" w14:textId="102DD559" w:rsidR="00875374" w:rsidRPr="00875374" w:rsidRDefault="00875374" w:rsidP="005C5113">
      <w:pPr>
        <w:numPr>
          <w:ilvl w:val="0"/>
          <w:numId w:val="3"/>
        </w:numPr>
        <w:spacing w:before="60" w:after="60"/>
        <w:ind w:left="714" w:hanging="357"/>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5374">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Custom chart development using D3.JS for SAP business data used in Live Tiles application.</w:t>
      </w:r>
    </w:p>
    <w:p w14:paraId="5D484FE7" w14:textId="13ABE8D6" w:rsidR="009E661A" w:rsidRPr="005C5113" w:rsidRDefault="00875374" w:rsidP="009E16CF">
      <w:pPr>
        <w:numPr>
          <w:ilvl w:val="0"/>
          <w:numId w:val="3"/>
        </w:numPr>
        <w:spacing w:before="60" w:after="60"/>
        <w:ind w:hanging="357"/>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5113">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Backend data access library for SQL Server and Oracle using ASP.NET and EF 6.</w:t>
      </w:r>
    </w:p>
    <w:p w14:paraId="25A8AB12" w14:textId="77777777" w:rsidR="004A4156" w:rsidRPr="0023392A" w:rsidRDefault="004A4156" w:rsidP="004A4156">
      <w:pPr>
        <w:rPr>
          <w:lang w:val="en-GB"/>
        </w:rPr>
      </w:pPr>
    </w:p>
    <w:p w14:paraId="3ED6557F" w14:textId="77777777" w:rsidR="00BF796F" w:rsidRPr="009E661A" w:rsidRDefault="00BF796F" w:rsidP="005C5113">
      <w:pPr>
        <w:spacing w:after="120"/>
        <w:rPr>
          <w:rStyle w:val="Strong"/>
          <w:rFonts w:ascii="Poppins" w:hAnsi="Poppins" w:cs="Poppins"/>
          <w:sz w:val="24"/>
          <w:szCs w:val="24"/>
        </w:rPr>
      </w:pPr>
      <w:r w:rsidRPr="009E661A">
        <w:rPr>
          <w:rStyle w:val="Strong"/>
          <w:rFonts w:ascii="Poppins" w:hAnsi="Poppins" w:cs="Poppins"/>
          <w:sz w:val="24"/>
          <w:szCs w:val="24"/>
        </w:rPr>
        <w:t xml:space="preserve">Sharepoint </w:t>
      </w:r>
      <w:r w:rsidR="008E670D" w:rsidRPr="009E661A">
        <w:rPr>
          <w:rStyle w:val="Strong"/>
          <w:rFonts w:ascii="Poppins" w:hAnsi="Poppins" w:cs="Poppins"/>
          <w:sz w:val="24"/>
          <w:szCs w:val="24"/>
        </w:rPr>
        <w:t xml:space="preserve">consultant </w:t>
      </w:r>
      <w:r w:rsidR="00206C0A" w:rsidRPr="009E661A">
        <w:rPr>
          <w:rStyle w:val="Strong"/>
          <w:rFonts w:ascii="Times New Roman" w:hAnsi="Times New Roman" w:cs="Times New Roman"/>
          <w:sz w:val="24"/>
          <w:szCs w:val="24"/>
        </w:rPr>
        <w:t>▪</w:t>
      </w:r>
      <w:r w:rsidR="00206C0A" w:rsidRPr="009E661A">
        <w:rPr>
          <w:rStyle w:val="Strong"/>
          <w:rFonts w:ascii="Poppins" w:hAnsi="Poppins" w:cs="Poppins"/>
          <w:sz w:val="24"/>
          <w:szCs w:val="24"/>
        </w:rPr>
        <w:t xml:space="preserve"> BSP, </w:t>
      </w:r>
      <w:r w:rsidRPr="009E661A">
        <w:rPr>
          <w:rStyle w:val="Strong"/>
          <w:rFonts w:ascii="Poppins" w:hAnsi="Poppins" w:cs="Poppins"/>
          <w:sz w:val="24"/>
          <w:szCs w:val="24"/>
        </w:rPr>
        <w:t xml:space="preserve">Bratislava SK </w:t>
      </w:r>
      <w:r w:rsidRPr="009E661A">
        <w:rPr>
          <w:rStyle w:val="Strong"/>
          <w:rFonts w:ascii="Times New Roman" w:hAnsi="Times New Roman" w:cs="Times New Roman"/>
          <w:sz w:val="24"/>
          <w:szCs w:val="24"/>
        </w:rPr>
        <w:t>▪</w:t>
      </w:r>
      <w:r w:rsidR="000E246B" w:rsidRPr="009E661A">
        <w:rPr>
          <w:rStyle w:val="Strong"/>
          <w:rFonts w:ascii="Poppins" w:hAnsi="Poppins" w:cs="Poppins"/>
          <w:sz w:val="24"/>
          <w:szCs w:val="24"/>
        </w:rPr>
        <w:t xml:space="preserve"> </w:t>
      </w:r>
      <w:r w:rsidR="00E45D65" w:rsidRPr="009E661A">
        <w:rPr>
          <w:rStyle w:val="Strong"/>
          <w:rFonts w:ascii="Poppins" w:hAnsi="Poppins" w:cs="Poppins"/>
          <w:sz w:val="24"/>
          <w:szCs w:val="24"/>
        </w:rPr>
        <w:t>Apr</w:t>
      </w:r>
      <w:r w:rsidRPr="009E661A">
        <w:rPr>
          <w:rStyle w:val="Strong"/>
          <w:rFonts w:ascii="Poppins" w:hAnsi="Poppins" w:cs="Poppins"/>
          <w:sz w:val="24"/>
          <w:szCs w:val="24"/>
        </w:rPr>
        <w:t xml:space="preserve">/2014 – </w:t>
      </w:r>
      <w:r w:rsidR="00945A12" w:rsidRPr="009E661A">
        <w:rPr>
          <w:rStyle w:val="Strong"/>
          <w:rFonts w:ascii="Poppins" w:hAnsi="Poppins" w:cs="Poppins"/>
          <w:sz w:val="24"/>
          <w:szCs w:val="24"/>
        </w:rPr>
        <w:t>Dec</w:t>
      </w:r>
      <w:r w:rsidR="000E246B" w:rsidRPr="009E661A">
        <w:rPr>
          <w:rStyle w:val="Strong"/>
          <w:rFonts w:ascii="Poppins" w:hAnsi="Poppins" w:cs="Poppins"/>
          <w:sz w:val="24"/>
          <w:szCs w:val="24"/>
        </w:rPr>
        <w:t>/2014</w:t>
      </w:r>
    </w:p>
    <w:p w14:paraId="71A5EBF6" w14:textId="37054296" w:rsidR="00AA4C90" w:rsidRPr="00AA4C90" w:rsidRDefault="00AA4C90" w:rsidP="005C5113">
      <w:pPr>
        <w:numPr>
          <w:ilvl w:val="0"/>
          <w:numId w:val="3"/>
        </w:numPr>
        <w:spacing w:before="60" w:after="60"/>
        <w:ind w:left="714" w:hanging="357"/>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A4C90">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Designed and created custom Sharepoint 2013 Forms as application pages in ASP.NET development.</w:t>
      </w:r>
    </w:p>
    <w:p w14:paraId="055A365B" w14:textId="7DF5E7A8" w:rsidR="00AA4C90" w:rsidRPr="00AA4C90" w:rsidRDefault="00AA4C90" w:rsidP="005C5113">
      <w:pPr>
        <w:numPr>
          <w:ilvl w:val="0"/>
          <w:numId w:val="3"/>
        </w:numPr>
        <w:spacing w:before="60" w:after="60"/>
        <w:ind w:left="714" w:hanging="357"/>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A4C90">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Implemented custom Sharepoint 2013 workflow using the forms and Nintex.</w:t>
      </w:r>
    </w:p>
    <w:p w14:paraId="70E3E971" w14:textId="69CFEF1D" w:rsidR="00AA4C90" w:rsidRPr="00AA4C90" w:rsidRDefault="00AA4C90" w:rsidP="005C5113">
      <w:pPr>
        <w:numPr>
          <w:ilvl w:val="0"/>
          <w:numId w:val="3"/>
        </w:numPr>
        <w:spacing w:before="60" w:after="60"/>
        <w:ind w:left="714" w:hanging="357"/>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A4C90">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Designed and developed internal project to create custom Office 365 Apps to build user-friendly forms and organizational Chart to generate SP permission settings.</w:t>
      </w:r>
    </w:p>
    <w:p w14:paraId="727F9094" w14:textId="367A8FCB" w:rsidR="00AA4C90" w:rsidRPr="00AA4C90" w:rsidRDefault="00AA4C90" w:rsidP="005C5113">
      <w:pPr>
        <w:numPr>
          <w:ilvl w:val="0"/>
          <w:numId w:val="3"/>
        </w:numPr>
        <w:spacing w:before="60" w:after="60"/>
        <w:ind w:left="714" w:hanging="357"/>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A4C90">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Responsible for data migration, scripting with PowerShell, go-live process, solution designed by Microsoft Slovakia</w:t>
      </w:r>
      <w:r>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FB3A7B3" w14:textId="088D797E" w:rsidR="00BF796F" w:rsidRPr="00AA4C90" w:rsidRDefault="00AA4C90" w:rsidP="005C5113">
      <w:pPr>
        <w:numPr>
          <w:ilvl w:val="0"/>
          <w:numId w:val="3"/>
        </w:numPr>
        <w:spacing w:before="60" w:after="60"/>
        <w:ind w:left="714" w:hanging="357"/>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A4C90">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 expert in creating new type of applications for Sharepoint using Angular.JS, Breeze, Bootstrap, SASS and responsive design in Sharepoint-hosted app solution (VS 2013)</w:t>
      </w:r>
      <w:r>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A3550B5" w14:textId="77777777" w:rsidR="00BF796F" w:rsidRPr="00AA4C90" w:rsidRDefault="00BF796F" w:rsidP="00A1064F">
      <w:pPr>
        <w:rPr>
          <w:rStyle w:val="Strong"/>
          <w:lang w:val="en-GB"/>
        </w:rPr>
      </w:pPr>
    </w:p>
    <w:p w14:paraId="1A662DA3" w14:textId="7E2999F7" w:rsidR="00EF468E" w:rsidRPr="009E661A" w:rsidRDefault="00EF468E" w:rsidP="005C5113">
      <w:pPr>
        <w:spacing w:after="120"/>
        <w:rPr>
          <w:rStyle w:val="Strong"/>
          <w:rFonts w:ascii="Poppins" w:hAnsi="Poppins" w:cs="Poppins"/>
          <w:sz w:val="24"/>
          <w:szCs w:val="24"/>
        </w:rPr>
      </w:pPr>
      <w:r w:rsidRPr="009E661A">
        <w:rPr>
          <w:rStyle w:val="Strong"/>
          <w:rFonts w:ascii="Poppins" w:hAnsi="Poppins" w:cs="Poppins"/>
          <w:sz w:val="24"/>
          <w:szCs w:val="24"/>
        </w:rPr>
        <w:t xml:space="preserve">Web developer  </w:t>
      </w:r>
      <w:r w:rsidRPr="009E661A">
        <w:rPr>
          <w:rStyle w:val="Strong"/>
          <w:rFonts w:ascii="Times New Roman" w:hAnsi="Times New Roman" w:cs="Times New Roman"/>
          <w:sz w:val="24"/>
          <w:szCs w:val="24"/>
        </w:rPr>
        <w:t>▪</w:t>
      </w:r>
      <w:r w:rsidRPr="009E661A">
        <w:rPr>
          <w:rStyle w:val="Strong"/>
          <w:rFonts w:ascii="Poppins" w:hAnsi="Poppins" w:cs="Poppins"/>
          <w:sz w:val="24"/>
          <w:szCs w:val="24"/>
        </w:rPr>
        <w:t xml:space="preserve"> CSAS a.s. (Erste Group) Prague CZ </w:t>
      </w:r>
      <w:r w:rsidRPr="009E661A">
        <w:rPr>
          <w:rStyle w:val="Strong"/>
          <w:rFonts w:ascii="Times New Roman" w:hAnsi="Times New Roman" w:cs="Times New Roman"/>
          <w:sz w:val="24"/>
          <w:szCs w:val="24"/>
        </w:rPr>
        <w:t>▪</w:t>
      </w:r>
      <w:r w:rsidRPr="009E661A">
        <w:rPr>
          <w:rStyle w:val="Strong"/>
          <w:rFonts w:ascii="Poppins" w:hAnsi="Poppins" w:cs="Poppins"/>
          <w:sz w:val="24"/>
          <w:szCs w:val="24"/>
        </w:rPr>
        <w:t xml:space="preserve"> Sep/201</w:t>
      </w:r>
      <w:r w:rsidR="009C2646" w:rsidRPr="009E661A">
        <w:rPr>
          <w:rStyle w:val="Strong"/>
          <w:rFonts w:ascii="Poppins" w:hAnsi="Poppins" w:cs="Poppins"/>
          <w:sz w:val="24"/>
          <w:szCs w:val="24"/>
        </w:rPr>
        <w:t>2</w:t>
      </w:r>
      <w:r w:rsidRPr="009E661A">
        <w:rPr>
          <w:rStyle w:val="Strong"/>
          <w:rFonts w:ascii="Poppins" w:hAnsi="Poppins" w:cs="Poppins"/>
          <w:sz w:val="24"/>
          <w:szCs w:val="24"/>
        </w:rPr>
        <w:t xml:space="preserve"> – Mar/2014</w:t>
      </w:r>
    </w:p>
    <w:p w14:paraId="5CF17FAF" w14:textId="7AA665A3" w:rsidR="00EF468E" w:rsidRPr="00AA4C90" w:rsidRDefault="00EF468E" w:rsidP="005C5113">
      <w:pPr>
        <w:numPr>
          <w:ilvl w:val="0"/>
          <w:numId w:val="4"/>
        </w:numPr>
        <w:spacing w:before="60" w:after="60"/>
        <w:ind w:left="714" w:hanging="357"/>
        <w:textAlignment w:val="auto"/>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A4C90">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Work</w:t>
      </w:r>
      <w:r w:rsidR="00AA4C90">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ed</w:t>
      </w:r>
      <w:r w:rsidRPr="00AA4C90">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on extension of Identity Management services for Partner24 – the biggest online banking portal in CZ, together with Microsoft CZ team.</w:t>
      </w:r>
    </w:p>
    <w:p w14:paraId="37BC42A1" w14:textId="0D749CB1" w:rsidR="00EF468E" w:rsidRPr="00AA4C90" w:rsidRDefault="00EF468E" w:rsidP="005C5113">
      <w:pPr>
        <w:numPr>
          <w:ilvl w:val="0"/>
          <w:numId w:val="5"/>
        </w:numPr>
        <w:spacing w:before="60" w:after="60"/>
        <w:ind w:left="714" w:hanging="357"/>
        <w:textAlignment w:val="auto"/>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A4C90">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Cod</w:t>
      </w:r>
      <w:r w:rsidR="00AA4C90">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ed</w:t>
      </w:r>
      <w:r w:rsidRPr="00AA4C90">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UI modules for Identity Management web application.</w:t>
      </w:r>
    </w:p>
    <w:p w14:paraId="66358656" w14:textId="77777777" w:rsidR="00914A9F" w:rsidRDefault="00914A9F" w:rsidP="00A1064F"/>
    <w:p w14:paraId="2E6F8C34" w14:textId="77777777" w:rsidR="002F4F47" w:rsidRPr="009E661A" w:rsidRDefault="00A1064F" w:rsidP="005C5113">
      <w:pPr>
        <w:spacing w:after="120"/>
        <w:rPr>
          <w:rStyle w:val="Strong"/>
          <w:rFonts w:ascii="Poppins" w:hAnsi="Poppins" w:cs="Poppins"/>
          <w:sz w:val="24"/>
          <w:szCs w:val="24"/>
        </w:rPr>
      </w:pPr>
      <w:r w:rsidRPr="009E661A">
        <w:rPr>
          <w:rStyle w:val="Strong"/>
          <w:rFonts w:ascii="Poppins" w:hAnsi="Poppins" w:cs="Poppins"/>
          <w:sz w:val="24"/>
          <w:szCs w:val="24"/>
        </w:rPr>
        <w:t xml:space="preserve">Sharepoint developer </w:t>
      </w:r>
      <w:r w:rsidRPr="009E661A">
        <w:rPr>
          <w:rStyle w:val="Strong"/>
          <w:rFonts w:ascii="Times New Roman" w:hAnsi="Times New Roman" w:cs="Times New Roman"/>
          <w:sz w:val="24"/>
          <w:szCs w:val="24"/>
        </w:rPr>
        <w:t>▪</w:t>
      </w:r>
      <w:r w:rsidRPr="009E661A">
        <w:rPr>
          <w:rStyle w:val="Strong"/>
          <w:rFonts w:ascii="Poppins" w:hAnsi="Poppins" w:cs="Poppins"/>
          <w:sz w:val="24"/>
          <w:szCs w:val="24"/>
        </w:rPr>
        <w:t xml:space="preserve"> </w:t>
      </w:r>
      <w:r w:rsidR="002F4F47" w:rsidRPr="009E661A">
        <w:rPr>
          <w:rStyle w:val="Strong"/>
          <w:rFonts w:ascii="Poppins" w:hAnsi="Poppins" w:cs="Poppins"/>
          <w:sz w:val="24"/>
          <w:szCs w:val="24"/>
        </w:rPr>
        <w:t>StoraEnso</w:t>
      </w:r>
      <w:r w:rsidR="001C75A0" w:rsidRPr="009E661A">
        <w:rPr>
          <w:rStyle w:val="Strong"/>
          <w:rFonts w:ascii="Poppins" w:hAnsi="Poppins" w:cs="Poppins"/>
          <w:sz w:val="24"/>
          <w:szCs w:val="24"/>
        </w:rPr>
        <w:t>, SDCC</w:t>
      </w:r>
      <w:r w:rsidR="00981A3E" w:rsidRPr="009E661A">
        <w:rPr>
          <w:rStyle w:val="Strong"/>
          <w:rFonts w:ascii="Poppins" w:hAnsi="Poppins" w:cs="Poppins"/>
          <w:sz w:val="24"/>
          <w:szCs w:val="24"/>
        </w:rPr>
        <w:t xml:space="preserve"> CZ </w:t>
      </w:r>
      <w:r w:rsidR="00981A3E" w:rsidRPr="009E661A">
        <w:rPr>
          <w:rStyle w:val="Strong"/>
          <w:rFonts w:ascii="Times New Roman" w:hAnsi="Times New Roman" w:cs="Times New Roman"/>
          <w:sz w:val="24"/>
          <w:szCs w:val="24"/>
        </w:rPr>
        <w:t>▪</w:t>
      </w:r>
      <w:r w:rsidR="00981A3E" w:rsidRPr="009E661A">
        <w:rPr>
          <w:rStyle w:val="Strong"/>
          <w:rFonts w:ascii="Poppins" w:hAnsi="Poppins" w:cs="Poppins"/>
          <w:sz w:val="24"/>
          <w:szCs w:val="24"/>
        </w:rPr>
        <w:t xml:space="preserve"> </w:t>
      </w:r>
      <w:r w:rsidR="002F4F47" w:rsidRPr="009E661A">
        <w:rPr>
          <w:rStyle w:val="Strong"/>
          <w:rFonts w:ascii="Poppins" w:hAnsi="Poppins" w:cs="Poppins"/>
          <w:sz w:val="24"/>
          <w:szCs w:val="24"/>
        </w:rPr>
        <w:t>2011 – 2012</w:t>
      </w:r>
    </w:p>
    <w:p w14:paraId="08627425" w14:textId="77777777" w:rsidR="002F4F47" w:rsidRPr="00AA4C90" w:rsidRDefault="00615F59" w:rsidP="005C5113">
      <w:pPr>
        <w:spacing w:before="60" w:after="60"/>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A4C90">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Designed and developed number of applications </w:t>
      </w:r>
      <w:r w:rsidR="00BE3765" w:rsidRPr="00AA4C90">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corporate intranet portal.</w:t>
      </w:r>
    </w:p>
    <w:p w14:paraId="440E6D55" w14:textId="77777777" w:rsidR="00615F59" w:rsidRPr="00AA4C90" w:rsidRDefault="00BE3765" w:rsidP="005C5113">
      <w:pPr>
        <w:numPr>
          <w:ilvl w:val="0"/>
          <w:numId w:val="1"/>
        </w:numPr>
        <w:spacing w:before="60" w:after="60"/>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A4C90">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IICP - Internal I</w:t>
      </w:r>
      <w:r w:rsidR="00615F59" w:rsidRPr="00AA4C90">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nventory </w:t>
      </w:r>
      <w:r w:rsidRPr="00AA4C90">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Control Forms application in InfoPath and SP WS</w:t>
      </w:r>
    </w:p>
    <w:p w14:paraId="78853110" w14:textId="77777777" w:rsidR="00870D56" w:rsidRPr="00AA4C90" w:rsidRDefault="00870D56" w:rsidP="005C5113">
      <w:pPr>
        <w:numPr>
          <w:ilvl w:val="0"/>
          <w:numId w:val="1"/>
        </w:numPr>
        <w:spacing w:before="60" w:after="60"/>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A4C90">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ERM – Risk management data processing, Excel services, UDF data integration</w:t>
      </w:r>
    </w:p>
    <w:p w14:paraId="28B83531" w14:textId="77777777" w:rsidR="00870D56" w:rsidRPr="00AA4C90" w:rsidRDefault="00870D56" w:rsidP="005C5113">
      <w:pPr>
        <w:numPr>
          <w:ilvl w:val="0"/>
          <w:numId w:val="1"/>
        </w:numPr>
        <w:spacing w:before="60" w:after="60"/>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A4C90">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PPM – Project management tool</w:t>
      </w:r>
      <w:r w:rsidR="001034AE" w:rsidRPr="00AA4C90">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customization, workflow</w:t>
      </w:r>
    </w:p>
    <w:p w14:paraId="3DDD4E60" w14:textId="77777777" w:rsidR="00870D56" w:rsidRPr="00AA4C90" w:rsidRDefault="00701B4B" w:rsidP="005C5113">
      <w:pPr>
        <w:numPr>
          <w:ilvl w:val="0"/>
          <w:numId w:val="1"/>
        </w:numPr>
        <w:spacing w:before="60" w:after="60"/>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A4C90">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3-rd level</w:t>
      </w:r>
      <w:r w:rsidR="00870D56" w:rsidRPr="00AA4C90">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A4C90">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application </w:t>
      </w:r>
      <w:r w:rsidR="00870D56" w:rsidRPr="00AA4C90">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support</w:t>
      </w:r>
    </w:p>
    <w:p w14:paraId="6E148DD7" w14:textId="182EB3BB" w:rsidR="001034AE" w:rsidRPr="00AA4C90" w:rsidRDefault="00AA4C90" w:rsidP="005C5113">
      <w:pPr>
        <w:numPr>
          <w:ilvl w:val="0"/>
          <w:numId w:val="1"/>
        </w:numPr>
        <w:spacing w:before="60" w:after="60"/>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Using of </w:t>
      </w:r>
      <w:r w:rsidR="00981A3E" w:rsidRPr="00AA4C90">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Visual Studio 201</w:t>
      </w:r>
      <w:r w:rsidR="00BE3765" w:rsidRPr="00AA4C90">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0, </w:t>
      </w:r>
      <w:r w:rsidR="00981A3E" w:rsidRPr="00AA4C90">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ASP.NET, </w:t>
      </w:r>
      <w:r w:rsidR="00BE3765" w:rsidRPr="00AA4C90">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SPServices, JavaScript, jQuery,</w:t>
      </w:r>
      <w:r w:rsidR="00981A3E" w:rsidRPr="00AA4C90">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Knockout.JS,</w:t>
      </w:r>
      <w:r w:rsidR="00BE3765" w:rsidRPr="00AA4C90">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HTML, CSS, </w:t>
      </w:r>
      <w:r w:rsidR="001034AE" w:rsidRPr="00AA4C90">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InfoPath, </w:t>
      </w:r>
      <w:r w:rsidR="00981A3E" w:rsidRPr="00AA4C90">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Office, PowerShell</w:t>
      </w:r>
      <w:r>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592708F" w14:textId="77777777" w:rsidR="008E670D" w:rsidRDefault="008E670D" w:rsidP="008E670D">
      <w:pPr>
        <w:ind w:left="1440"/>
      </w:pPr>
    </w:p>
    <w:p w14:paraId="7DF4F6BC" w14:textId="46C06A01" w:rsidR="00D83470" w:rsidRPr="009E661A" w:rsidRDefault="00914A9F" w:rsidP="005C5113">
      <w:pPr>
        <w:spacing w:after="120"/>
        <w:rPr>
          <w:rStyle w:val="Strong"/>
          <w:rFonts w:ascii="Poppins" w:hAnsi="Poppins" w:cs="Poppins"/>
          <w:sz w:val="24"/>
          <w:szCs w:val="24"/>
        </w:rPr>
      </w:pPr>
      <w:r w:rsidRPr="009E661A">
        <w:rPr>
          <w:rStyle w:val="Strong"/>
          <w:rFonts w:ascii="Poppins" w:hAnsi="Poppins" w:cs="Poppins"/>
          <w:sz w:val="24"/>
          <w:szCs w:val="24"/>
        </w:rPr>
        <w:t>S</w:t>
      </w:r>
      <w:r w:rsidR="00451931" w:rsidRPr="009E661A">
        <w:rPr>
          <w:rStyle w:val="Strong"/>
          <w:rFonts w:ascii="Poppins" w:hAnsi="Poppins" w:cs="Poppins"/>
          <w:sz w:val="24"/>
          <w:szCs w:val="24"/>
        </w:rPr>
        <w:t xml:space="preserve">harepoint </w:t>
      </w:r>
      <w:r w:rsidR="00AA4C90" w:rsidRPr="009E661A">
        <w:rPr>
          <w:rStyle w:val="Strong"/>
          <w:rFonts w:ascii="Poppins" w:hAnsi="Poppins" w:cs="Poppins"/>
          <w:sz w:val="24"/>
          <w:szCs w:val="24"/>
        </w:rPr>
        <w:t>develop</w:t>
      </w:r>
      <w:r w:rsidR="00451931" w:rsidRPr="009E661A">
        <w:rPr>
          <w:rStyle w:val="Strong"/>
          <w:rFonts w:ascii="Poppins" w:hAnsi="Poppins" w:cs="Poppins"/>
          <w:sz w:val="24"/>
          <w:szCs w:val="24"/>
        </w:rPr>
        <w:t xml:space="preserve">er </w:t>
      </w:r>
      <w:r w:rsidR="00451931" w:rsidRPr="009E661A">
        <w:rPr>
          <w:rStyle w:val="Strong"/>
          <w:rFonts w:ascii="Times New Roman" w:hAnsi="Times New Roman" w:cs="Times New Roman"/>
          <w:sz w:val="24"/>
          <w:szCs w:val="24"/>
        </w:rPr>
        <w:t>▪</w:t>
      </w:r>
      <w:r w:rsidR="00451931" w:rsidRPr="009E661A">
        <w:rPr>
          <w:rStyle w:val="Strong"/>
          <w:rFonts w:ascii="Poppins" w:hAnsi="Poppins" w:cs="Poppins"/>
          <w:sz w:val="24"/>
          <w:szCs w:val="24"/>
        </w:rPr>
        <w:t xml:space="preserve"> </w:t>
      </w:r>
      <w:r w:rsidR="00451931" w:rsidRPr="009E661A">
        <w:rPr>
          <w:rStyle w:val="Strong"/>
          <w:rFonts w:ascii="Cambria" w:hAnsi="Cambria" w:cs="Cambria"/>
          <w:sz w:val="24"/>
          <w:szCs w:val="24"/>
        </w:rPr>
        <w:t>Č</w:t>
      </w:r>
      <w:r w:rsidR="00451931" w:rsidRPr="009E661A">
        <w:rPr>
          <w:rStyle w:val="Strong"/>
          <w:rFonts w:ascii="Poppins" w:hAnsi="Poppins" w:cs="Poppins"/>
          <w:sz w:val="24"/>
          <w:szCs w:val="24"/>
        </w:rPr>
        <w:t>eská Pojiš</w:t>
      </w:r>
      <w:r w:rsidR="00451931" w:rsidRPr="009E661A">
        <w:rPr>
          <w:rStyle w:val="Strong"/>
          <w:rFonts w:ascii="Cambria" w:hAnsi="Cambria" w:cs="Cambria"/>
          <w:sz w:val="24"/>
          <w:szCs w:val="24"/>
        </w:rPr>
        <w:t>ť</w:t>
      </w:r>
      <w:r w:rsidR="00451931" w:rsidRPr="009E661A">
        <w:rPr>
          <w:rStyle w:val="Strong"/>
          <w:rFonts w:ascii="Poppins" w:hAnsi="Poppins" w:cs="Poppins"/>
          <w:sz w:val="24"/>
          <w:szCs w:val="24"/>
        </w:rPr>
        <w:t xml:space="preserve">ovna a.s. (Accenture CZ)  </w:t>
      </w:r>
      <w:r w:rsidR="00451931" w:rsidRPr="009E661A">
        <w:rPr>
          <w:rStyle w:val="Strong"/>
          <w:rFonts w:ascii="Times New Roman" w:hAnsi="Times New Roman" w:cs="Times New Roman"/>
          <w:sz w:val="24"/>
          <w:szCs w:val="24"/>
        </w:rPr>
        <w:t>▪</w:t>
      </w:r>
      <w:r w:rsidR="00451931" w:rsidRPr="009E661A">
        <w:rPr>
          <w:rStyle w:val="Strong"/>
          <w:rFonts w:ascii="Poppins" w:hAnsi="Poppins" w:cs="Poppins"/>
          <w:sz w:val="24"/>
          <w:szCs w:val="24"/>
        </w:rPr>
        <w:t xml:space="preserve"> </w:t>
      </w:r>
      <w:r w:rsidR="00DD79CB" w:rsidRPr="009E661A">
        <w:rPr>
          <w:rStyle w:val="Strong"/>
          <w:rFonts w:ascii="Poppins" w:hAnsi="Poppins" w:cs="Poppins"/>
          <w:sz w:val="24"/>
          <w:szCs w:val="24"/>
        </w:rPr>
        <w:t>2009</w:t>
      </w:r>
      <w:r w:rsidR="00451931" w:rsidRPr="009E661A">
        <w:rPr>
          <w:rStyle w:val="Strong"/>
          <w:rFonts w:ascii="Poppins" w:hAnsi="Poppins" w:cs="Poppins"/>
          <w:sz w:val="24"/>
          <w:szCs w:val="24"/>
        </w:rPr>
        <w:t xml:space="preserve"> – </w:t>
      </w:r>
      <w:r w:rsidR="00DD79CB" w:rsidRPr="009E661A">
        <w:rPr>
          <w:rStyle w:val="Strong"/>
          <w:rFonts w:ascii="Poppins" w:hAnsi="Poppins" w:cs="Poppins"/>
          <w:sz w:val="24"/>
          <w:szCs w:val="24"/>
        </w:rPr>
        <w:t>2010</w:t>
      </w:r>
    </w:p>
    <w:p w14:paraId="519A8E41" w14:textId="438A827C" w:rsidR="00D45429" w:rsidRDefault="00AA4C90" w:rsidP="009E2E38">
      <w:pPr>
        <w:numPr>
          <w:ilvl w:val="0"/>
          <w:numId w:val="1"/>
        </w:numPr>
      </w:pPr>
      <w:r w:rsidRPr="005C5113">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Desined and d</w:t>
      </w:r>
      <w:r w:rsidR="000E0CF8" w:rsidRPr="005C5113">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evel</w:t>
      </w:r>
      <w:r w:rsidRPr="005C5113">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oped</w:t>
      </w:r>
      <w:r w:rsidR="000E0CF8" w:rsidRPr="005C5113">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New Intranet Portal for retail business (NOPI). Portal for </w:t>
      </w:r>
      <w:r w:rsidR="00D55A0E" w:rsidRPr="005C5113">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management</w:t>
      </w:r>
      <w:r w:rsidR="000E0CF8" w:rsidRPr="005C5113">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w:t>
      </w:r>
      <w:r w:rsidR="009903E2" w:rsidRPr="005C5113">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E0CF8" w:rsidRPr="005C5113">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sales </w:t>
      </w:r>
      <w:r w:rsidR="000F2B8E" w:rsidRPr="005C5113">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results, current offers</w:t>
      </w:r>
      <w:r w:rsidR="009903E2" w:rsidRPr="005C5113">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c</w:t>
      </w:r>
      <w:r w:rsidR="000828F9" w:rsidRPr="005C5113">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ontinuous</w:t>
      </w:r>
      <w:r w:rsidR="001A493B" w:rsidRPr="005C5113">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15726" w:rsidRPr="005C5113">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business </w:t>
      </w:r>
      <w:r w:rsidR="001A493B" w:rsidRPr="005C5113">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result</w:t>
      </w:r>
      <w:r w:rsidR="000E0CF8" w:rsidRPr="005C5113">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1A493B" w:rsidRPr="005C5113">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15726" w:rsidRPr="005C5113">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dealer activities and rating, reviews, announcements, motiv</w:t>
      </w:r>
      <w:r w:rsidR="0067386F" w:rsidRPr="005C5113">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ation programs, dashboards, KPI, etc.</w:t>
      </w:r>
    </w:p>
    <w:p w14:paraId="6DEC35CA" w14:textId="77777777" w:rsidR="00D45429" w:rsidRDefault="00D45429" w:rsidP="00A1064F"/>
    <w:p w14:paraId="32DD7FB5" w14:textId="77777777" w:rsidR="004D527A" w:rsidRPr="009E661A" w:rsidRDefault="00451931" w:rsidP="005C5113">
      <w:pPr>
        <w:spacing w:after="120"/>
        <w:rPr>
          <w:rStyle w:val="Strong"/>
          <w:rFonts w:ascii="Poppins" w:hAnsi="Poppins" w:cs="Poppins"/>
          <w:sz w:val="24"/>
          <w:szCs w:val="24"/>
        </w:rPr>
      </w:pPr>
      <w:r w:rsidRPr="009E661A">
        <w:rPr>
          <w:rStyle w:val="Strong"/>
          <w:rFonts w:ascii="Poppins" w:hAnsi="Poppins" w:cs="Poppins"/>
          <w:sz w:val="24"/>
          <w:szCs w:val="24"/>
        </w:rPr>
        <w:t xml:space="preserve">Project Manager </w:t>
      </w:r>
      <w:r w:rsidRPr="009E661A">
        <w:rPr>
          <w:rStyle w:val="Strong"/>
          <w:rFonts w:ascii="Times New Roman" w:hAnsi="Times New Roman" w:cs="Times New Roman"/>
          <w:sz w:val="24"/>
          <w:szCs w:val="24"/>
        </w:rPr>
        <w:t>▪</w:t>
      </w:r>
      <w:r w:rsidRPr="009E661A">
        <w:rPr>
          <w:rStyle w:val="Strong"/>
          <w:rFonts w:ascii="Poppins" w:hAnsi="Poppins" w:cs="Poppins"/>
          <w:sz w:val="24"/>
          <w:szCs w:val="24"/>
        </w:rPr>
        <w:t xml:space="preserve"> </w:t>
      </w:r>
      <w:r w:rsidR="004461F0" w:rsidRPr="009E661A">
        <w:rPr>
          <w:rStyle w:val="Strong"/>
          <w:rFonts w:ascii="Poppins" w:hAnsi="Poppins" w:cs="Poppins"/>
          <w:sz w:val="24"/>
          <w:szCs w:val="24"/>
        </w:rPr>
        <w:t>Unicorn</w:t>
      </w:r>
      <w:r w:rsidR="004D527A" w:rsidRPr="009E661A">
        <w:rPr>
          <w:rStyle w:val="Strong"/>
          <w:rFonts w:ascii="Poppins" w:hAnsi="Poppins" w:cs="Poppins"/>
          <w:sz w:val="24"/>
          <w:szCs w:val="24"/>
        </w:rPr>
        <w:t xml:space="preserve"> </w:t>
      </w:r>
      <w:r w:rsidR="00B21261" w:rsidRPr="009E661A">
        <w:rPr>
          <w:rStyle w:val="Strong"/>
          <w:rFonts w:ascii="Poppins" w:hAnsi="Poppins" w:cs="Poppins"/>
          <w:sz w:val="24"/>
          <w:szCs w:val="24"/>
        </w:rPr>
        <w:t xml:space="preserve">a.s. </w:t>
      </w:r>
      <w:r w:rsidR="004D527A" w:rsidRPr="009E661A">
        <w:rPr>
          <w:rStyle w:val="Strong"/>
          <w:rFonts w:ascii="Times New Roman" w:hAnsi="Times New Roman" w:cs="Times New Roman"/>
          <w:sz w:val="24"/>
          <w:szCs w:val="24"/>
        </w:rPr>
        <w:t>▪</w:t>
      </w:r>
      <w:r w:rsidR="00D249FE" w:rsidRPr="009E661A">
        <w:rPr>
          <w:rStyle w:val="Strong"/>
          <w:rFonts w:ascii="Poppins" w:hAnsi="Poppins" w:cs="Poppins"/>
          <w:sz w:val="24"/>
          <w:szCs w:val="24"/>
        </w:rPr>
        <w:t xml:space="preserve"> </w:t>
      </w:r>
      <w:r w:rsidR="004461F0" w:rsidRPr="009E661A">
        <w:rPr>
          <w:rStyle w:val="Strong"/>
          <w:rFonts w:ascii="Poppins" w:hAnsi="Poppins" w:cs="Poppins"/>
          <w:sz w:val="24"/>
          <w:szCs w:val="24"/>
        </w:rPr>
        <w:t>2008</w:t>
      </w:r>
      <w:r w:rsidR="004D527A" w:rsidRPr="009E661A">
        <w:rPr>
          <w:rStyle w:val="Strong"/>
          <w:rFonts w:ascii="Poppins" w:hAnsi="Poppins" w:cs="Poppins"/>
          <w:sz w:val="24"/>
          <w:szCs w:val="24"/>
        </w:rPr>
        <w:t xml:space="preserve"> – </w:t>
      </w:r>
      <w:r w:rsidR="005B7A24" w:rsidRPr="009E661A">
        <w:rPr>
          <w:rStyle w:val="Strong"/>
          <w:rFonts w:ascii="Poppins" w:hAnsi="Poppins" w:cs="Poppins"/>
          <w:sz w:val="24"/>
          <w:szCs w:val="24"/>
        </w:rPr>
        <w:t>200</w:t>
      </w:r>
      <w:r w:rsidR="004461F0" w:rsidRPr="009E661A">
        <w:rPr>
          <w:rStyle w:val="Strong"/>
          <w:rFonts w:ascii="Poppins" w:hAnsi="Poppins" w:cs="Poppins"/>
          <w:sz w:val="24"/>
          <w:szCs w:val="24"/>
        </w:rPr>
        <w:t>9</w:t>
      </w:r>
    </w:p>
    <w:p w14:paraId="76791971" w14:textId="61C526F1" w:rsidR="00961BB0" w:rsidRPr="00AA4C90" w:rsidRDefault="00AA4C90" w:rsidP="009C6D49">
      <w:pPr>
        <w:numPr>
          <w:ilvl w:val="0"/>
          <w:numId w:val="1"/>
        </w:numPr>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Responsible for delivery of </w:t>
      </w:r>
      <w:r w:rsidR="002D4030" w:rsidRPr="00AA4C90">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Public </w:t>
      </w:r>
      <w:r w:rsidR="000828F9" w:rsidRPr="00AA4C90">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insurance</w:t>
      </w:r>
      <w:r w:rsidR="002D4030" w:rsidRPr="00AA4C90">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management</w:t>
      </w:r>
      <w:r w:rsidR="00DB2EAD" w:rsidRPr="00AA4C90">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06FFC" w:rsidRPr="00AA4C90">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portal – </w:t>
      </w:r>
      <w:r w:rsidR="00945A12" w:rsidRPr="00AA4C90">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00DB2EAD" w:rsidRPr="00AA4C90">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SSZ</w:t>
      </w:r>
      <w:r w:rsidR="00F06FFC" w:rsidRPr="00AA4C90">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45A12" w:rsidRPr="00AA4C90">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D0BBD" w:rsidRPr="00AA4C90">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Responsible for development and delivery </w:t>
      </w:r>
      <w:r>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w:t>
      </w:r>
      <w:r w:rsidR="005D0BBD" w:rsidRPr="00AA4C90">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w:t>
      </w:r>
      <w:r w:rsidR="00961BB0" w:rsidRPr="00AA4C90">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ublic pension and health insurance managem</w:t>
      </w:r>
      <w:r w:rsidR="000736C4" w:rsidRPr="00AA4C90">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ent</w:t>
      </w:r>
      <w:r w:rsidR="00945A12" w:rsidRPr="00AA4C90">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ED20A53" w14:textId="77777777" w:rsidR="00945A12" w:rsidRDefault="00945A12" w:rsidP="00945A12">
      <w:pPr>
        <w:ind w:left="1080"/>
      </w:pPr>
    </w:p>
    <w:p w14:paraId="7AE2D8CE" w14:textId="77777777" w:rsidR="001F7230" w:rsidRPr="009E661A" w:rsidRDefault="00451931" w:rsidP="005C5113">
      <w:pPr>
        <w:spacing w:after="120"/>
        <w:rPr>
          <w:rStyle w:val="Strong"/>
          <w:rFonts w:ascii="Poppins" w:hAnsi="Poppins" w:cs="Poppins"/>
          <w:sz w:val="24"/>
          <w:szCs w:val="24"/>
        </w:rPr>
      </w:pPr>
      <w:r w:rsidRPr="009E661A">
        <w:rPr>
          <w:rStyle w:val="Strong"/>
          <w:rFonts w:ascii="Poppins" w:hAnsi="Poppins" w:cs="Poppins"/>
          <w:sz w:val="24"/>
          <w:szCs w:val="24"/>
        </w:rPr>
        <w:t xml:space="preserve">Team Lead </w:t>
      </w:r>
      <w:r w:rsidRPr="009E661A">
        <w:rPr>
          <w:rStyle w:val="Strong"/>
          <w:rFonts w:ascii="Times New Roman" w:hAnsi="Times New Roman" w:cs="Times New Roman"/>
          <w:sz w:val="24"/>
          <w:szCs w:val="24"/>
        </w:rPr>
        <w:t>▪</w:t>
      </w:r>
      <w:r w:rsidRPr="009E661A">
        <w:rPr>
          <w:rStyle w:val="Strong"/>
          <w:rFonts w:ascii="Poppins" w:hAnsi="Poppins" w:cs="Poppins"/>
          <w:sz w:val="24"/>
          <w:szCs w:val="24"/>
        </w:rPr>
        <w:t xml:space="preserve"> </w:t>
      </w:r>
      <w:r w:rsidR="001F7230" w:rsidRPr="009E661A">
        <w:rPr>
          <w:rStyle w:val="Strong"/>
          <w:rFonts w:ascii="Poppins" w:hAnsi="Poppins" w:cs="Poppins"/>
          <w:sz w:val="24"/>
          <w:szCs w:val="24"/>
        </w:rPr>
        <w:t>IBA CZ s.r.o</w:t>
      </w:r>
      <w:r w:rsidR="00D55A0E" w:rsidRPr="009E661A">
        <w:rPr>
          <w:rStyle w:val="Strong"/>
          <w:rFonts w:ascii="Poppins" w:hAnsi="Poppins" w:cs="Poppins"/>
          <w:sz w:val="24"/>
          <w:szCs w:val="24"/>
        </w:rPr>
        <w:t>.</w:t>
      </w:r>
      <w:r w:rsidR="001F7230" w:rsidRPr="009E661A">
        <w:rPr>
          <w:rStyle w:val="Strong"/>
          <w:rFonts w:ascii="Poppins" w:hAnsi="Poppins" w:cs="Poppins"/>
          <w:sz w:val="24"/>
          <w:szCs w:val="24"/>
        </w:rPr>
        <w:t xml:space="preserve"> </w:t>
      </w:r>
      <w:r w:rsidR="001F7230" w:rsidRPr="009E661A">
        <w:rPr>
          <w:rStyle w:val="Strong"/>
          <w:rFonts w:ascii="Times New Roman" w:hAnsi="Times New Roman" w:cs="Times New Roman"/>
          <w:sz w:val="24"/>
          <w:szCs w:val="24"/>
        </w:rPr>
        <w:t>▪</w:t>
      </w:r>
      <w:r w:rsidR="001F7230" w:rsidRPr="009E661A">
        <w:rPr>
          <w:rStyle w:val="Strong"/>
          <w:rFonts w:ascii="Poppins" w:hAnsi="Poppins" w:cs="Poppins"/>
          <w:sz w:val="24"/>
          <w:szCs w:val="24"/>
        </w:rPr>
        <w:t xml:space="preserve"> </w:t>
      </w:r>
      <w:r w:rsidR="001C75A0" w:rsidRPr="009E661A">
        <w:rPr>
          <w:rStyle w:val="Strong"/>
          <w:rFonts w:ascii="Poppins" w:hAnsi="Poppins" w:cs="Poppins"/>
          <w:sz w:val="24"/>
          <w:szCs w:val="24"/>
        </w:rPr>
        <w:t>2004</w:t>
      </w:r>
      <w:r w:rsidR="001F7230" w:rsidRPr="009E661A">
        <w:rPr>
          <w:rStyle w:val="Strong"/>
          <w:rFonts w:ascii="Poppins" w:hAnsi="Poppins" w:cs="Poppins"/>
          <w:sz w:val="24"/>
          <w:szCs w:val="24"/>
        </w:rPr>
        <w:t xml:space="preserve"> –</w:t>
      </w:r>
      <w:r w:rsidR="001C75A0" w:rsidRPr="009E661A">
        <w:rPr>
          <w:rStyle w:val="Strong"/>
          <w:rFonts w:ascii="Poppins" w:hAnsi="Poppins" w:cs="Poppins"/>
          <w:sz w:val="24"/>
          <w:szCs w:val="24"/>
        </w:rPr>
        <w:t xml:space="preserve"> </w:t>
      </w:r>
      <w:r w:rsidR="001F7230" w:rsidRPr="009E661A">
        <w:rPr>
          <w:rStyle w:val="Strong"/>
          <w:rFonts w:ascii="Poppins" w:hAnsi="Poppins" w:cs="Poppins"/>
          <w:sz w:val="24"/>
          <w:szCs w:val="24"/>
        </w:rPr>
        <w:t>2008</w:t>
      </w:r>
    </w:p>
    <w:p w14:paraId="6BA4620D" w14:textId="7B5C16FD" w:rsidR="001F7230" w:rsidRDefault="00945A12" w:rsidP="00AA4C90">
      <w:pPr>
        <w:pStyle w:val="BodyText"/>
        <w:numPr>
          <w:ilvl w:val="0"/>
          <w:numId w:val="10"/>
        </w:numPr>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A4C90">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Automated </w:t>
      </w:r>
      <w:r w:rsidR="001F7230" w:rsidRPr="00AA4C90">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reservation system </w:t>
      </w:r>
      <w:r w:rsidR="00D55A0E" w:rsidRPr="00AA4C90">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development</w:t>
      </w:r>
      <w:r w:rsidRPr="00AA4C90">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F7230" w:rsidRPr="00AA4C90">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Protocol-National (</w:t>
      </w:r>
      <w:r w:rsidR="002A66BC" w:rsidRPr="00AA4C90">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UK)</w:t>
      </w:r>
      <w:r w:rsidRPr="00AA4C90">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C527972" w14:textId="77777777" w:rsidR="00CA0BDE" w:rsidRPr="00AA4C90" w:rsidRDefault="002A3D03" w:rsidP="00AA4C90">
      <w:pPr>
        <w:pStyle w:val="BodyText"/>
        <w:numPr>
          <w:ilvl w:val="0"/>
          <w:numId w:val="10"/>
        </w:numPr>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A4C90">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00CA0BDE" w:rsidRPr="00AA4C90">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evelopment of CMS for e-Learning</w:t>
      </w:r>
      <w:r w:rsidR="00945A12" w:rsidRPr="00AA4C90">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A0BDE" w:rsidRPr="00AA4C90">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based on SCORM</w:t>
      </w:r>
      <w:r w:rsidR="00A65780" w:rsidRPr="00AA4C90">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45A12" w:rsidRPr="00AA4C90">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format.</w:t>
      </w:r>
    </w:p>
    <w:p w14:paraId="2309D379" w14:textId="77777777" w:rsidR="0023392A" w:rsidRDefault="0023392A" w:rsidP="00A1064F">
      <w:pPr>
        <w:rPr>
          <w:rStyle w:val="Strong"/>
        </w:rPr>
      </w:pPr>
    </w:p>
    <w:p w14:paraId="4B028041" w14:textId="77777777" w:rsidR="00357504" w:rsidRPr="009E661A" w:rsidRDefault="00451931" w:rsidP="005C5113">
      <w:pPr>
        <w:spacing w:after="120"/>
        <w:rPr>
          <w:rStyle w:val="Strong"/>
          <w:rFonts w:ascii="Poppins" w:hAnsi="Poppins" w:cs="Poppins"/>
          <w:sz w:val="24"/>
          <w:szCs w:val="24"/>
        </w:rPr>
      </w:pPr>
      <w:r w:rsidRPr="009E661A">
        <w:rPr>
          <w:rStyle w:val="Strong"/>
          <w:rFonts w:ascii="Poppins" w:hAnsi="Poppins" w:cs="Poppins"/>
          <w:sz w:val="24"/>
          <w:szCs w:val="24"/>
        </w:rPr>
        <w:t xml:space="preserve">Senior C++ Developer </w:t>
      </w:r>
      <w:r w:rsidRPr="009E661A">
        <w:rPr>
          <w:rStyle w:val="Strong"/>
          <w:rFonts w:ascii="Times New Roman" w:hAnsi="Times New Roman" w:cs="Times New Roman"/>
          <w:sz w:val="24"/>
          <w:szCs w:val="24"/>
        </w:rPr>
        <w:t>▪</w:t>
      </w:r>
      <w:r w:rsidRPr="009E661A">
        <w:rPr>
          <w:rStyle w:val="Strong"/>
          <w:rFonts w:ascii="Poppins" w:hAnsi="Poppins" w:cs="Poppins"/>
          <w:sz w:val="24"/>
          <w:szCs w:val="24"/>
        </w:rPr>
        <w:t xml:space="preserve"> </w:t>
      </w:r>
      <w:r w:rsidR="00357504" w:rsidRPr="009E661A">
        <w:rPr>
          <w:rStyle w:val="Strong"/>
          <w:rFonts w:ascii="Poppins" w:hAnsi="Poppins" w:cs="Poppins"/>
          <w:sz w:val="24"/>
          <w:szCs w:val="24"/>
        </w:rPr>
        <w:t xml:space="preserve">Tecways AG, Munich </w:t>
      </w:r>
      <w:r w:rsidR="00357504" w:rsidRPr="009E661A">
        <w:rPr>
          <w:rStyle w:val="Strong"/>
          <w:rFonts w:ascii="Times New Roman" w:hAnsi="Times New Roman" w:cs="Times New Roman"/>
          <w:sz w:val="24"/>
          <w:szCs w:val="24"/>
        </w:rPr>
        <w:t>▪</w:t>
      </w:r>
      <w:r w:rsidR="00357504" w:rsidRPr="009E661A">
        <w:rPr>
          <w:rStyle w:val="Strong"/>
          <w:rFonts w:ascii="Poppins" w:hAnsi="Poppins" w:cs="Poppins"/>
          <w:sz w:val="24"/>
          <w:szCs w:val="24"/>
        </w:rPr>
        <w:t xml:space="preserve"> 2000 – 2004</w:t>
      </w:r>
    </w:p>
    <w:p w14:paraId="0A7E4B74" w14:textId="622969DC" w:rsidR="00206C0A" w:rsidRDefault="00B20E71" w:rsidP="009C6D49">
      <w:pPr>
        <w:pStyle w:val="BodyText"/>
        <w:numPr>
          <w:ilvl w:val="0"/>
          <w:numId w:val="10"/>
        </w:numPr>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A4C90">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Development of</w:t>
      </w:r>
      <w:r w:rsidR="00945A12" w:rsidRPr="00AA4C90">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Telco</w:t>
      </w:r>
      <w:r w:rsidRPr="00AA4C90">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E26C1" w:rsidRPr="00AA4C90">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MSP </w:t>
      </w:r>
      <w:r w:rsidRPr="00AA4C90">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modules</w:t>
      </w:r>
      <w:r w:rsidR="002E26C1" w:rsidRPr="00AA4C90">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607713" w:rsidRPr="00AA4C90">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t>
      </w:r>
      <w:r w:rsidR="002E26C1" w:rsidRPr="00AA4C90">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ediatio</w:t>
      </w:r>
      <w:r w:rsidRPr="00AA4C90">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 </w:t>
      </w:r>
      <w:r w:rsidR="00607713" w:rsidRPr="00AA4C90">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Pr="00AA4C90">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evice</w:t>
      </w:r>
      <w:r w:rsidR="00945A12" w:rsidRPr="00AA4C90">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AA4C90">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Celcom</w:t>
      </w:r>
      <w:r w:rsidR="004A4DEA" w:rsidRPr="00AA4C90">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(Malaysia)</w:t>
      </w:r>
      <w:r w:rsidR="00945A12" w:rsidRPr="00AA4C90">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HLR, Q-tel (Qatar).</w:t>
      </w:r>
    </w:p>
    <w:p w14:paraId="69CF0931" w14:textId="77777777" w:rsidR="009C6D49" w:rsidRPr="009C6D49" w:rsidRDefault="009C6D49" w:rsidP="009C6D49">
      <w:pPr>
        <w:pStyle w:val="BodyText"/>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A215C1C" w14:textId="77777777" w:rsidR="00357504" w:rsidRPr="009E661A" w:rsidRDefault="00451931" w:rsidP="005C5113">
      <w:pPr>
        <w:spacing w:after="120"/>
        <w:rPr>
          <w:rStyle w:val="Strong"/>
          <w:rFonts w:ascii="Poppins" w:hAnsi="Poppins" w:cs="Poppins"/>
          <w:sz w:val="24"/>
          <w:szCs w:val="24"/>
        </w:rPr>
      </w:pPr>
      <w:r w:rsidRPr="009E661A">
        <w:rPr>
          <w:rStyle w:val="Strong"/>
          <w:rFonts w:ascii="Poppins" w:hAnsi="Poppins" w:cs="Poppins"/>
          <w:sz w:val="24"/>
          <w:szCs w:val="24"/>
        </w:rPr>
        <w:t xml:space="preserve">Senior C++ Developer </w:t>
      </w:r>
      <w:r w:rsidRPr="009E661A">
        <w:rPr>
          <w:rStyle w:val="Strong"/>
          <w:rFonts w:ascii="Times New Roman" w:hAnsi="Times New Roman" w:cs="Times New Roman"/>
          <w:sz w:val="24"/>
          <w:szCs w:val="24"/>
        </w:rPr>
        <w:t>▪</w:t>
      </w:r>
      <w:r w:rsidRPr="009E661A">
        <w:rPr>
          <w:rStyle w:val="Strong"/>
          <w:rFonts w:ascii="Poppins" w:hAnsi="Poppins" w:cs="Poppins"/>
          <w:sz w:val="24"/>
          <w:szCs w:val="24"/>
        </w:rPr>
        <w:t xml:space="preserve"> </w:t>
      </w:r>
      <w:r w:rsidR="00357504" w:rsidRPr="009E661A">
        <w:rPr>
          <w:rStyle w:val="Strong"/>
          <w:rFonts w:ascii="Poppins" w:hAnsi="Poppins" w:cs="Poppins"/>
          <w:sz w:val="24"/>
          <w:szCs w:val="24"/>
        </w:rPr>
        <w:t xml:space="preserve">CN </w:t>
      </w:r>
      <w:r w:rsidR="000221AE" w:rsidRPr="009E661A">
        <w:rPr>
          <w:rStyle w:val="Strong"/>
          <w:rFonts w:ascii="Poppins" w:hAnsi="Poppins" w:cs="Poppins"/>
          <w:sz w:val="24"/>
          <w:szCs w:val="24"/>
        </w:rPr>
        <w:t>CZ (</w:t>
      </w:r>
      <w:r w:rsidR="006E0F67" w:rsidRPr="009E661A">
        <w:rPr>
          <w:rStyle w:val="Strong"/>
          <w:rFonts w:ascii="Poppins" w:hAnsi="Poppins" w:cs="Poppins"/>
          <w:sz w:val="24"/>
          <w:szCs w:val="24"/>
        </w:rPr>
        <w:t xml:space="preserve">now </w:t>
      </w:r>
      <w:r w:rsidR="00E233D7" w:rsidRPr="009E661A">
        <w:rPr>
          <w:rStyle w:val="Strong"/>
          <w:rFonts w:ascii="Poppins" w:hAnsi="Poppins" w:cs="Poppins"/>
          <w:sz w:val="24"/>
          <w:szCs w:val="24"/>
        </w:rPr>
        <w:t>Anritsu</w:t>
      </w:r>
      <w:r w:rsidR="00176A4F" w:rsidRPr="009E661A">
        <w:rPr>
          <w:rStyle w:val="Strong"/>
          <w:rFonts w:ascii="Poppins" w:hAnsi="Poppins" w:cs="Poppins"/>
          <w:sz w:val="24"/>
          <w:szCs w:val="24"/>
        </w:rPr>
        <w:t>, DK</w:t>
      </w:r>
      <w:r w:rsidR="000F5641" w:rsidRPr="009E661A">
        <w:rPr>
          <w:rStyle w:val="Strong"/>
          <w:rFonts w:ascii="Poppins" w:hAnsi="Poppins" w:cs="Poppins"/>
          <w:sz w:val="24"/>
          <w:szCs w:val="24"/>
        </w:rPr>
        <w:t>)</w:t>
      </w:r>
      <w:r w:rsidR="00357504" w:rsidRPr="009E661A">
        <w:rPr>
          <w:rStyle w:val="Strong"/>
          <w:rFonts w:ascii="Poppins" w:hAnsi="Poppins" w:cs="Poppins"/>
          <w:sz w:val="24"/>
          <w:szCs w:val="24"/>
        </w:rPr>
        <w:t xml:space="preserve"> </w:t>
      </w:r>
      <w:r w:rsidR="00357504" w:rsidRPr="009E661A">
        <w:rPr>
          <w:rStyle w:val="Strong"/>
          <w:rFonts w:ascii="Times New Roman" w:hAnsi="Times New Roman" w:cs="Times New Roman"/>
          <w:sz w:val="24"/>
          <w:szCs w:val="24"/>
        </w:rPr>
        <w:t>▪</w:t>
      </w:r>
      <w:r w:rsidR="00357504" w:rsidRPr="009E661A">
        <w:rPr>
          <w:rStyle w:val="Strong"/>
          <w:rFonts w:ascii="Poppins" w:hAnsi="Poppins" w:cs="Poppins"/>
          <w:sz w:val="24"/>
          <w:szCs w:val="24"/>
        </w:rPr>
        <w:t xml:space="preserve"> 199</w:t>
      </w:r>
      <w:r w:rsidR="00C25015" w:rsidRPr="009E661A">
        <w:rPr>
          <w:rStyle w:val="Strong"/>
          <w:rFonts w:ascii="Poppins" w:hAnsi="Poppins" w:cs="Poppins"/>
          <w:sz w:val="24"/>
          <w:szCs w:val="24"/>
        </w:rPr>
        <w:t>6</w:t>
      </w:r>
      <w:r w:rsidR="00357504" w:rsidRPr="009E661A">
        <w:rPr>
          <w:rStyle w:val="Strong"/>
          <w:rFonts w:ascii="Poppins" w:hAnsi="Poppins" w:cs="Poppins"/>
          <w:sz w:val="24"/>
          <w:szCs w:val="24"/>
        </w:rPr>
        <w:t xml:space="preserve"> – 2000</w:t>
      </w:r>
    </w:p>
    <w:p w14:paraId="5CD77623" w14:textId="77777777" w:rsidR="006E0F67" w:rsidRPr="00AA4C90" w:rsidRDefault="00A93576" w:rsidP="009C6D49">
      <w:pPr>
        <w:pStyle w:val="BodyText"/>
        <w:numPr>
          <w:ilvl w:val="0"/>
          <w:numId w:val="10"/>
        </w:numPr>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A4C90">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t>
      </w:r>
      <w:r w:rsidR="00967A2A" w:rsidRPr="00AA4C90">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ember </w:t>
      </w:r>
      <w:r w:rsidRPr="00AA4C90">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of </w:t>
      </w:r>
      <w:r w:rsidR="006E0F67" w:rsidRPr="00AA4C90">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Quest 7 (now MasterClaw) </w:t>
      </w:r>
      <w:r w:rsidRPr="00AA4C90">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team </w:t>
      </w:r>
      <w:r w:rsidR="006E0F67" w:rsidRPr="00AA4C90">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w:t>
      </w:r>
      <w:r w:rsidRPr="00AA4C90">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E0F67" w:rsidRPr="00AA4C90">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development</w:t>
      </w:r>
      <w:r w:rsidRPr="00AA4C90">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E0F67" w:rsidRPr="00AA4C90">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SS7 based applications </w:t>
      </w:r>
      <w:r w:rsidR="00AB49C9" w:rsidRPr="00AA4C90">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 surveillance and </w:t>
      </w:r>
      <w:r w:rsidR="006E0F67" w:rsidRPr="00AA4C90">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telecommunication networks</w:t>
      </w:r>
      <w:r w:rsidR="00945A12" w:rsidRPr="00AA4C90">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monitoring</w:t>
      </w:r>
      <w:r w:rsidR="006E0F67" w:rsidRPr="00AA4C90">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0DBFFFE" w14:textId="77777777" w:rsidR="0023392A" w:rsidRPr="009C6D49" w:rsidRDefault="0023392A" w:rsidP="009C6D49">
      <w:pPr>
        <w:pStyle w:val="BodyText"/>
        <w:ind w:left="1080"/>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2F8A6F7" w14:textId="77777777" w:rsidR="004D527A" w:rsidRPr="00CD20D5" w:rsidRDefault="00A33A89" w:rsidP="00A1064F">
      <w:pPr>
        <w:pStyle w:val="Heading2"/>
      </w:pPr>
      <w:r>
        <w:t xml:space="preserve">Other </w:t>
      </w:r>
      <w:r w:rsidR="000368DF">
        <w:t>knowledge:</w:t>
      </w:r>
    </w:p>
    <w:p w14:paraId="382A1697" w14:textId="77777777" w:rsidR="001C60C9" w:rsidRPr="005C5113" w:rsidRDefault="00A33A89" w:rsidP="00A1064F">
      <w:pPr>
        <w:pStyle w:val="BodyText"/>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5113">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Programming </w:t>
      </w:r>
      <w:r w:rsidR="00914A9F" w:rsidRPr="005C5113">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languages </w:t>
      </w:r>
      <w:r w:rsidRPr="005C5113">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w:t>
      </w:r>
      <w:r w:rsidR="0080666D" w:rsidRPr="005C5113">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API: </w:t>
      </w:r>
      <w:r w:rsidR="00E35520" w:rsidRPr="005C5113">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TypeScript, JavaScript, </w:t>
      </w:r>
      <w:r w:rsidR="000368DF" w:rsidRPr="005C5113">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 </w:t>
      </w:r>
      <w:r w:rsidR="00914A9F" w:rsidRPr="005C5113">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VB.NET, </w:t>
      </w:r>
      <w:r w:rsidR="00891331" w:rsidRPr="005C5113">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Sharepoint, WCF, </w:t>
      </w:r>
    </w:p>
    <w:p w14:paraId="5005BB1F" w14:textId="2E2067D0" w:rsidR="00914A9F" w:rsidRPr="005C5113" w:rsidRDefault="001C60C9" w:rsidP="00A1064F">
      <w:pPr>
        <w:pStyle w:val="BodyText"/>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5113">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Web Frameworks and Libraries:</w:t>
      </w:r>
      <w:r w:rsidR="00914A9F" w:rsidRPr="005C5113">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jQuery, </w:t>
      </w:r>
      <w:r w:rsidRPr="005C5113">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Knockout.JS, Angula</w:t>
      </w:r>
      <w:r w:rsidR="0061539E" w:rsidRPr="005C5113">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sidRPr="005C5113">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94F0F" w:rsidRPr="005C5113">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React</w:t>
      </w:r>
      <w:r w:rsidRPr="005C5113">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94F0F" w:rsidRPr="005C5113">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Next.js</w:t>
      </w:r>
      <w:r w:rsidRPr="005C5113">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Bootstrap </w:t>
      </w:r>
      <w:r w:rsidR="0061539E" w:rsidRPr="005C5113">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5C5113">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.0, </w:t>
      </w:r>
      <w:r w:rsidR="00891331" w:rsidRPr="005C5113">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HTML5/</w:t>
      </w:r>
      <w:r w:rsidR="00914A9F" w:rsidRPr="005C5113">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CSS</w:t>
      </w:r>
      <w:r w:rsidR="00891331" w:rsidRPr="005C5113">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 </w:t>
      </w:r>
      <w:r w:rsidR="00F94F0F" w:rsidRPr="005C5113">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Tailwind CSS, </w:t>
      </w:r>
      <w:r w:rsidR="00891331" w:rsidRPr="005C5113">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Orchard CMS</w:t>
      </w:r>
      <w:r w:rsidR="00F94F0F" w:rsidRPr="005C5113">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6E86CAE" w14:textId="77777777" w:rsidR="00914A9F" w:rsidRPr="005C5113" w:rsidRDefault="00A33A89" w:rsidP="00A1064F">
      <w:pPr>
        <w:pStyle w:val="BodyText"/>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5113">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Database</w:t>
      </w:r>
      <w:r w:rsidR="0080666D" w:rsidRPr="005C5113">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SQL </w:t>
      </w:r>
      <w:r w:rsidR="00914A9F" w:rsidRPr="005C5113">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Server, Oracle,</w:t>
      </w:r>
      <w:r w:rsidR="0080666D" w:rsidRPr="005C5113">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MySQL</w:t>
      </w:r>
    </w:p>
    <w:p w14:paraId="1D9E0F94" w14:textId="77777777" w:rsidR="0080666D" w:rsidRPr="005C5113" w:rsidRDefault="00A33A89" w:rsidP="00A1064F">
      <w:pPr>
        <w:pStyle w:val="BodyText"/>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5113">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Servers</w:t>
      </w:r>
      <w:r w:rsidR="0080666D" w:rsidRPr="005C5113">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96E87" w:rsidRPr="005C5113">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0666D" w:rsidRPr="005C5113">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Windows</w:t>
      </w:r>
      <w:r w:rsidR="00914A9F" w:rsidRPr="005C5113">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Server 2008</w:t>
      </w:r>
      <w:r w:rsidR="0080666D" w:rsidRPr="005C5113">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Unix, </w:t>
      </w:r>
      <w:r w:rsidR="00914A9F" w:rsidRPr="005C5113">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Sharepoint 2010/2013</w:t>
      </w:r>
    </w:p>
    <w:p w14:paraId="53C8555D" w14:textId="6E7E16BB" w:rsidR="006F45A6" w:rsidRPr="005C5113" w:rsidRDefault="00A33A89" w:rsidP="00A1064F">
      <w:pPr>
        <w:pStyle w:val="BodyText"/>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5113">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Tools</w:t>
      </w:r>
      <w:r w:rsidR="006F45A6" w:rsidRPr="005C5113">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96E87" w:rsidRPr="005C5113">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83386" w:rsidRPr="005C5113">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w:t>
      </w:r>
      <w:r w:rsidR="001F513F" w:rsidRPr="005C5113">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isual</w:t>
      </w:r>
      <w:r w:rsidR="00A83386" w:rsidRPr="005C5113">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1F513F" w:rsidRPr="005C5113">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tudio</w:t>
      </w:r>
      <w:r w:rsidR="006F45A6" w:rsidRPr="005C5113">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A83386" w:rsidRPr="005C5113">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14A9F" w:rsidRPr="005C5113">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GIT, </w:t>
      </w:r>
      <w:r w:rsidR="00FC730A" w:rsidRPr="005C5113">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TFS</w:t>
      </w:r>
      <w:r w:rsidR="00891331" w:rsidRPr="005C5113">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14A9F" w:rsidRPr="005C5113">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Enterprise Architect</w:t>
      </w:r>
      <w:r w:rsidR="001F513F" w:rsidRPr="005C5113">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14A9F" w:rsidRPr="005C5113">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Visio, </w:t>
      </w:r>
      <w:r w:rsidR="00F94F0F" w:rsidRPr="005C5113">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Balsamiq, </w:t>
      </w:r>
    </w:p>
    <w:p w14:paraId="0D9E4368" w14:textId="0B8CA847" w:rsidR="005C5113" w:rsidRDefault="00FC730A" w:rsidP="00A1064F">
      <w:pPr>
        <w:pStyle w:val="BodyText"/>
      </w:pPr>
      <w:r w:rsidRPr="005C5113">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Mobile platform: </w:t>
      </w:r>
      <w:r w:rsidR="0061539E" w:rsidRPr="005C5113">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Ionic, </w:t>
      </w:r>
      <w:r w:rsidRPr="005C5113">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Cordova, </w:t>
      </w:r>
      <w:r w:rsidR="00F94F0F" w:rsidRPr="005C5113">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React Nativ</w:t>
      </w:r>
      <w:r w:rsidR="005C5113">
        <w:rPr>
          <w:rFonts w:ascii="Poppins" w:hAnsi="Poppins" w:cs="Poppins"/>
          <w:color w:val="auto"/>
          <w:sz w:val="21"/>
          <w:szCs w:val="21"/>
          <w:bdr w:val="none" w:sz="0" w:space="0" w:color="auto" w:frame="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p>
    <w:p w14:paraId="037A03DB" w14:textId="77777777" w:rsidR="004D527A" w:rsidRPr="00CD20D5" w:rsidRDefault="00A33A89" w:rsidP="00A1064F">
      <w:pPr>
        <w:pStyle w:val="Heading2"/>
      </w:pPr>
      <w:r>
        <w:t>Education and courses</w:t>
      </w:r>
      <w:r w:rsidR="000368DF">
        <w:t>:</w:t>
      </w:r>
      <w:r w:rsidR="004D527A" w:rsidRPr="00CD20D5">
        <w:tab/>
      </w:r>
    </w:p>
    <w:p w14:paraId="49D16600" w14:textId="2C3B5CFF" w:rsidR="00A33A89" w:rsidRDefault="00A33A89" w:rsidP="00A1064F">
      <w:r>
        <w:t>High school of electricity, P</w:t>
      </w:r>
      <w:r w:rsidR="00E35520">
        <w:t>rague, CZ</w:t>
      </w:r>
      <w:r>
        <w:t xml:space="preserve"> </w:t>
      </w:r>
      <w:r w:rsidRPr="00CD20D5">
        <w:rPr>
          <w:rFonts w:ascii="Courier New" w:hAnsi="Courier New"/>
        </w:rPr>
        <w:t>▪</w:t>
      </w:r>
      <w:r>
        <w:t xml:space="preserve"> 198</w:t>
      </w:r>
      <w:r w:rsidR="00E35520">
        <w:t>9</w:t>
      </w:r>
    </w:p>
    <w:p w14:paraId="0142E4B2" w14:textId="77777777" w:rsidR="00F2486D" w:rsidRDefault="00F2486D" w:rsidP="00A1064F">
      <w:r>
        <w:t>Sharepoint Saturda</w:t>
      </w:r>
      <w:r w:rsidR="00E35520">
        <w:t>y</w:t>
      </w:r>
      <w:r>
        <w:t xml:space="preserve">, Brussels </w:t>
      </w:r>
      <w:r w:rsidRPr="00CD20D5">
        <w:rPr>
          <w:rFonts w:ascii="Courier New" w:hAnsi="Courier New"/>
        </w:rPr>
        <w:t>▪</w:t>
      </w:r>
      <w:r>
        <w:t xml:space="preserve"> 2018</w:t>
      </w:r>
    </w:p>
    <w:p w14:paraId="7E4C3A35" w14:textId="77777777" w:rsidR="00B315A1" w:rsidRDefault="00B315A1" w:rsidP="00A1064F">
      <w:r>
        <w:t xml:space="preserve">ITIL certification </w:t>
      </w:r>
      <w:r w:rsidRPr="00CD20D5">
        <w:rPr>
          <w:rFonts w:ascii="Courier New" w:hAnsi="Courier New"/>
        </w:rPr>
        <w:t>▪</w:t>
      </w:r>
      <w:r>
        <w:t xml:space="preserve"> 2012</w:t>
      </w:r>
    </w:p>
    <w:p w14:paraId="4D61F046" w14:textId="77777777" w:rsidR="00702E16" w:rsidRDefault="00A33A89" w:rsidP="00A1064F">
      <w:r>
        <w:t>BPMN training</w:t>
      </w:r>
      <w:r w:rsidR="00702E16">
        <w:t xml:space="preserve">, Unicorn, </w:t>
      </w:r>
      <w:r>
        <w:t>Prague</w:t>
      </w:r>
      <w:r w:rsidR="00702E16">
        <w:t xml:space="preserve"> </w:t>
      </w:r>
      <w:r w:rsidR="00702E16" w:rsidRPr="00CD20D5">
        <w:rPr>
          <w:rFonts w:ascii="Courier New" w:hAnsi="Courier New"/>
        </w:rPr>
        <w:t>▪</w:t>
      </w:r>
      <w:r w:rsidR="00702E16">
        <w:t xml:space="preserve"> </w:t>
      </w:r>
      <w:r>
        <w:t>2008</w:t>
      </w:r>
    </w:p>
    <w:p w14:paraId="414B9DE6" w14:textId="77777777" w:rsidR="008552A7" w:rsidRDefault="00A33A89" w:rsidP="00A1064F">
      <w:r>
        <w:t xml:space="preserve">Project management </w:t>
      </w:r>
      <w:r w:rsidR="00C25015">
        <w:t>training,</w:t>
      </w:r>
      <w:r>
        <w:t xml:space="preserve"> Unicorn, Prague</w:t>
      </w:r>
      <w:r w:rsidR="008552A7" w:rsidRPr="00CD20D5">
        <w:rPr>
          <w:rFonts w:ascii="Courier New" w:hAnsi="Courier New"/>
        </w:rPr>
        <w:t>▪</w:t>
      </w:r>
      <w:r w:rsidR="008552A7">
        <w:t xml:space="preserve"> 2008</w:t>
      </w:r>
    </w:p>
    <w:p w14:paraId="398B9E08" w14:textId="2665E850" w:rsidR="00804389" w:rsidRDefault="00804389" w:rsidP="00A1064F">
      <w:r w:rsidRPr="00702E16">
        <w:t>VCDJ Developers Conference, Santa Clara USA</w:t>
      </w:r>
      <w:r w:rsidR="00702E16">
        <w:rPr>
          <w:rStyle w:val="StylArial11b"/>
        </w:rPr>
        <w:t xml:space="preserve"> </w:t>
      </w:r>
      <w:r w:rsidR="00702E16" w:rsidRPr="00CD20D5">
        <w:rPr>
          <w:rFonts w:ascii="Courier New" w:hAnsi="Courier New"/>
        </w:rPr>
        <w:t>▪</w:t>
      </w:r>
      <w:r w:rsidR="00702E16">
        <w:t xml:space="preserve"> 1999</w:t>
      </w:r>
    </w:p>
    <w:sectPr w:rsidR="00804389" w:rsidSect="00DB2C5B">
      <w:headerReference w:type="default" r:id="rId9"/>
      <w:type w:val="continuous"/>
      <w:pgSz w:w="11906" w:h="16838"/>
      <w:pgMar w:top="851" w:right="849" w:bottom="990" w:left="1077" w:header="567" w:footer="720" w:gutter="0"/>
      <w:paperSrc w:first="15" w:other="15"/>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81CEE" w14:textId="77777777" w:rsidR="005C031A" w:rsidRDefault="005C031A" w:rsidP="00A1064F">
      <w:r>
        <w:separator/>
      </w:r>
    </w:p>
  </w:endnote>
  <w:endnote w:type="continuationSeparator" w:id="0">
    <w:p w14:paraId="3E989A72" w14:textId="77777777" w:rsidR="005C031A" w:rsidRDefault="005C031A" w:rsidP="00A10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Poppins">
    <w:charset w:val="EE"/>
    <w:family w:val="auto"/>
    <w:pitch w:val="variable"/>
    <w:sig w:usb0="00008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714522" w14:textId="77777777" w:rsidR="005C031A" w:rsidRDefault="005C031A" w:rsidP="00A1064F">
      <w:r>
        <w:separator/>
      </w:r>
    </w:p>
  </w:footnote>
  <w:footnote w:type="continuationSeparator" w:id="0">
    <w:p w14:paraId="195723A3" w14:textId="77777777" w:rsidR="005C031A" w:rsidRDefault="005C031A" w:rsidP="00A106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69D23" w14:textId="114E3515" w:rsidR="00872D51" w:rsidRDefault="004A4156" w:rsidP="00A1064F">
    <w:pPr>
      <w:pStyle w:val="Header"/>
      <w:rPr>
        <w:b/>
        <w:color w:val="000000"/>
        <w:spacing w:val="30"/>
        <w:sz w:val="16"/>
      </w:rPr>
    </w:pPr>
    <w:r>
      <w:rPr>
        <w:noProof/>
      </w:rPr>
      <mc:AlternateContent>
        <mc:Choice Requires="wps">
          <w:drawing>
            <wp:anchor distT="0" distB="0" distL="114300" distR="114300" simplePos="0" relativeHeight="251659264" behindDoc="0" locked="0" layoutInCell="0" allowOverlap="1" wp14:anchorId="00570FEB" wp14:editId="6E11B608">
              <wp:simplePos x="0" y="0"/>
              <wp:positionH relativeFrom="page">
                <wp:posOffset>0</wp:posOffset>
              </wp:positionH>
              <wp:positionV relativeFrom="page">
                <wp:posOffset>190500</wp:posOffset>
              </wp:positionV>
              <wp:extent cx="7560310" cy="273050"/>
              <wp:effectExtent l="0" t="0" r="0" b="12700"/>
              <wp:wrapNone/>
              <wp:docPr id="1" name="MSIPCM32384cc49d7d4817853981e8" descr="{&quot;HashCode&quot;:1603951625,&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86F8BA" w14:textId="72737F2D" w:rsidR="004A4156" w:rsidRPr="004A4156" w:rsidRDefault="004A4156" w:rsidP="004A4156">
                          <w:pPr>
                            <w:ind w:right="0"/>
                            <w:jc w:val="right"/>
                            <w:rPr>
                              <w:rFonts w:ascii="Calibri" w:hAnsi="Calibri" w:cs="Calibri"/>
                              <w:color w:val="000000"/>
                              <w:sz w:val="20"/>
                            </w:rPr>
                          </w:pPr>
                          <w:r w:rsidRPr="004A4156">
                            <w:rPr>
                              <w:rFonts w:ascii="Calibri" w:hAnsi="Calibri" w:cs="Calibri"/>
                              <w:color w:val="000000"/>
                              <w:sz w:val="20"/>
                            </w:rPr>
                            <w:t>Internal Use</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00570FEB" id="_x0000_t202" coordsize="21600,21600" o:spt="202" path="m,l,21600r21600,l21600,xe">
              <v:stroke joinstyle="miter"/>
              <v:path gradientshapeok="t" o:connecttype="rect"/>
            </v:shapetype>
            <v:shape id="MSIPCM32384cc49d7d4817853981e8" o:spid="_x0000_s1026" type="#_x0000_t202" alt="{&quot;HashCode&quot;:1603951625,&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4t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" o:allowincell="f" filled="f" stroked="f" strokeweight=".5pt">
              <v:textbox inset=",0,20pt,0">
                <w:txbxContent>
                  <w:p w14:paraId="4886F8BA" w14:textId="72737F2D" w:rsidR="004A4156" w:rsidRPr="004A4156" w:rsidRDefault="004A4156" w:rsidP="004A4156">
                    <w:pPr>
                      <w:ind w:right="0"/>
                      <w:jc w:val="right"/>
                      <w:rPr>
                        <w:rFonts w:ascii="Calibri" w:hAnsi="Calibri" w:cs="Calibri"/>
                        <w:color w:val="000000"/>
                        <w:sz w:val="20"/>
                      </w:rPr>
                    </w:pPr>
                    <w:r w:rsidRPr="004A4156">
                      <w:rPr>
                        <w:rFonts w:ascii="Calibri" w:hAnsi="Calibri" w:cs="Calibri"/>
                        <w:color w:val="000000"/>
                        <w:sz w:val="20"/>
                      </w:rPr>
                      <w:t>Internal Use</w:t>
                    </w:r>
                  </w:p>
                </w:txbxContent>
              </v:textbox>
              <w10:wrap anchorx="page" anchory="page"/>
            </v:shape>
          </w:pict>
        </mc:Fallback>
      </mc:AlternateContent>
    </w:r>
    <w:r w:rsidR="00872D51">
      <w:tab/>
    </w:r>
    <w:r w:rsidR="00872D5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_ECV_CV_Bullets"/>
    <w:lvl w:ilvl="0">
      <w:start w:val="1"/>
      <w:numFmt w:val="bullet"/>
      <w:lvlText w:val="▪"/>
      <w:lvlJc w:val="left"/>
      <w:pPr>
        <w:tabs>
          <w:tab w:val="num" w:pos="0"/>
        </w:tabs>
        <w:ind w:left="113" w:hanging="113"/>
      </w:pPr>
      <w:rPr>
        <w:rFonts w:ascii="Segoe UI" w:hAnsi="Segoe UI" w:cs="OpenSymbol"/>
      </w:rPr>
    </w:lvl>
    <w:lvl w:ilvl="1">
      <w:start w:val="1"/>
      <w:numFmt w:val="bullet"/>
      <w:lvlText w:val="▫"/>
      <w:lvlJc w:val="left"/>
      <w:pPr>
        <w:tabs>
          <w:tab w:val="num" w:pos="0"/>
        </w:tabs>
        <w:ind w:left="227" w:hanging="114"/>
      </w:pPr>
      <w:rPr>
        <w:rFonts w:ascii="Segoe UI" w:hAnsi="Segoe UI" w:cs="OpenSymbol"/>
      </w:rPr>
    </w:lvl>
    <w:lvl w:ilvl="2">
      <w:start w:val="1"/>
      <w:numFmt w:val="bullet"/>
      <w:lvlText w:val=""/>
      <w:lvlJc w:val="left"/>
      <w:pPr>
        <w:tabs>
          <w:tab w:val="num" w:pos="0"/>
        </w:tabs>
        <w:ind w:left="113" w:firstLine="340"/>
      </w:pPr>
      <w:rPr>
        <w:rFonts w:ascii="Symbol" w:hAnsi="Symbol"/>
      </w:rPr>
    </w:lvl>
    <w:lvl w:ilvl="3">
      <w:start w:val="1"/>
      <w:numFmt w:val="bullet"/>
      <w:lvlText w:val=""/>
      <w:lvlJc w:val="left"/>
      <w:pPr>
        <w:tabs>
          <w:tab w:val="num" w:pos="0"/>
        </w:tabs>
        <w:ind w:left="113" w:firstLine="567"/>
      </w:pPr>
      <w:rPr>
        <w:rFonts w:ascii="Symbol" w:hAnsi="Symbol"/>
      </w:rPr>
    </w:lvl>
    <w:lvl w:ilvl="4">
      <w:start w:val="1"/>
      <w:numFmt w:val="bullet"/>
      <w:lvlText w:val=""/>
      <w:lvlJc w:val="left"/>
      <w:pPr>
        <w:tabs>
          <w:tab w:val="num" w:pos="0"/>
        </w:tabs>
        <w:ind w:left="113" w:firstLine="794"/>
      </w:pPr>
      <w:rPr>
        <w:rFonts w:ascii="Symbol" w:hAnsi="Symbol"/>
      </w:rPr>
    </w:lvl>
    <w:lvl w:ilvl="5">
      <w:start w:val="1"/>
      <w:numFmt w:val="bullet"/>
      <w:lvlText w:val=""/>
      <w:lvlJc w:val="left"/>
      <w:pPr>
        <w:tabs>
          <w:tab w:val="num" w:pos="0"/>
        </w:tabs>
        <w:ind w:left="113" w:firstLine="1021"/>
      </w:pPr>
      <w:rPr>
        <w:rFonts w:ascii="Symbol" w:hAnsi="Symbol"/>
      </w:rPr>
    </w:lvl>
    <w:lvl w:ilvl="6">
      <w:start w:val="1"/>
      <w:numFmt w:val="bullet"/>
      <w:lvlText w:val=""/>
      <w:lvlJc w:val="left"/>
      <w:pPr>
        <w:tabs>
          <w:tab w:val="num" w:pos="0"/>
        </w:tabs>
        <w:ind w:left="113" w:firstLine="1247"/>
      </w:pPr>
      <w:rPr>
        <w:rFonts w:ascii="Symbol" w:hAnsi="Symbol"/>
      </w:rPr>
    </w:lvl>
    <w:lvl w:ilvl="7">
      <w:start w:val="1"/>
      <w:numFmt w:val="bullet"/>
      <w:lvlText w:val=""/>
      <w:lvlJc w:val="left"/>
      <w:pPr>
        <w:tabs>
          <w:tab w:val="num" w:pos="0"/>
        </w:tabs>
        <w:ind w:left="113" w:firstLine="1474"/>
      </w:pPr>
      <w:rPr>
        <w:rFonts w:ascii="Symbol" w:hAnsi="Symbol"/>
      </w:rPr>
    </w:lvl>
    <w:lvl w:ilvl="8">
      <w:start w:val="1"/>
      <w:numFmt w:val="bullet"/>
      <w:lvlText w:val=""/>
      <w:lvlJc w:val="left"/>
      <w:pPr>
        <w:tabs>
          <w:tab w:val="num" w:pos="0"/>
        </w:tabs>
        <w:ind w:left="113" w:firstLine="1701"/>
      </w:pPr>
      <w:rPr>
        <w:rFonts w:ascii="Symbol" w:hAnsi="Symbol"/>
      </w:rPr>
    </w:lvl>
  </w:abstractNum>
  <w:abstractNum w:abstractNumId="1" w15:restartNumberingAfterBreak="0">
    <w:nsid w:val="00712817"/>
    <w:multiLevelType w:val="multilevel"/>
    <w:tmpl w:val="8DCA0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301290"/>
    <w:multiLevelType w:val="hybridMultilevel"/>
    <w:tmpl w:val="3EE66F3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D5057D3"/>
    <w:multiLevelType w:val="hybridMultilevel"/>
    <w:tmpl w:val="2BC46584"/>
    <w:lvl w:ilvl="0" w:tplc="08090001">
      <w:start w:val="1"/>
      <w:numFmt w:val="bullet"/>
      <w:lvlText w:val=""/>
      <w:lvlJc w:val="left"/>
      <w:pPr>
        <w:ind w:left="720" w:hanging="360"/>
      </w:pPr>
      <w:rPr>
        <w:rFonts w:ascii="Symbol" w:hAnsi="Symbol" w:hint="default"/>
      </w:rPr>
    </w:lvl>
    <w:lvl w:ilvl="1" w:tplc="D784684E">
      <w:numFmt w:val="bullet"/>
      <w:lvlText w:val="-"/>
      <w:lvlJc w:val="left"/>
      <w:pPr>
        <w:ind w:left="1440" w:hanging="360"/>
      </w:pPr>
      <w:rPr>
        <w:rFonts w:ascii="Helvetica" w:eastAsia="Times New Roman" w:hAnsi="Helvetica" w:cs="Helvetic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BC2615"/>
    <w:multiLevelType w:val="hybridMultilevel"/>
    <w:tmpl w:val="5DB8C8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8A34B6A"/>
    <w:multiLevelType w:val="multilevel"/>
    <w:tmpl w:val="D5081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486BFB"/>
    <w:multiLevelType w:val="hybridMultilevel"/>
    <w:tmpl w:val="88A23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F1389C"/>
    <w:multiLevelType w:val="hybridMultilevel"/>
    <w:tmpl w:val="CC9C2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AF248B"/>
    <w:multiLevelType w:val="hybridMultilevel"/>
    <w:tmpl w:val="433A5C2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3C13679F"/>
    <w:multiLevelType w:val="hybridMultilevel"/>
    <w:tmpl w:val="2A22DF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E6C0438"/>
    <w:multiLevelType w:val="multilevel"/>
    <w:tmpl w:val="132E4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DD06E4"/>
    <w:multiLevelType w:val="hybridMultilevel"/>
    <w:tmpl w:val="3514C4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6DE5A09"/>
    <w:multiLevelType w:val="multilevel"/>
    <w:tmpl w:val="A880A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A114BF"/>
    <w:multiLevelType w:val="multilevel"/>
    <w:tmpl w:val="17988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46D634B"/>
    <w:multiLevelType w:val="hybridMultilevel"/>
    <w:tmpl w:val="E530F5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E557AC1"/>
    <w:multiLevelType w:val="multilevel"/>
    <w:tmpl w:val="39EA10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CC2C7D"/>
    <w:multiLevelType w:val="multilevel"/>
    <w:tmpl w:val="0450D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836832">
    <w:abstractNumId w:val="4"/>
  </w:num>
  <w:num w:numId="2" w16cid:durableId="191694875">
    <w:abstractNumId w:val="8"/>
  </w:num>
  <w:num w:numId="3" w16cid:durableId="1911231343">
    <w:abstractNumId w:val="2"/>
  </w:num>
  <w:num w:numId="4" w16cid:durableId="129054061">
    <w:abstractNumId w:val="5"/>
  </w:num>
  <w:num w:numId="5" w16cid:durableId="352271352">
    <w:abstractNumId w:val="16"/>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6" w16cid:durableId="1958442877">
    <w:abstractNumId w:val="13"/>
  </w:num>
  <w:num w:numId="7" w16cid:durableId="154566324">
    <w:abstractNumId w:val="2"/>
  </w:num>
  <w:num w:numId="8" w16cid:durableId="2081368697">
    <w:abstractNumId w:val="3"/>
  </w:num>
  <w:num w:numId="9" w16cid:durableId="941648767">
    <w:abstractNumId w:val="6"/>
  </w:num>
  <w:num w:numId="10" w16cid:durableId="1227686722">
    <w:abstractNumId w:val="9"/>
  </w:num>
  <w:num w:numId="11" w16cid:durableId="699206267">
    <w:abstractNumId w:val="11"/>
  </w:num>
  <w:num w:numId="12" w16cid:durableId="430125641">
    <w:abstractNumId w:val="14"/>
  </w:num>
  <w:num w:numId="13" w16cid:durableId="167672843">
    <w:abstractNumId w:val="10"/>
  </w:num>
  <w:num w:numId="14" w16cid:durableId="759376370">
    <w:abstractNumId w:val="15"/>
  </w:num>
  <w:num w:numId="15" w16cid:durableId="1487091539">
    <w:abstractNumId w:val="12"/>
  </w:num>
  <w:num w:numId="16" w16cid:durableId="968706293">
    <w:abstractNumId w:val="1"/>
  </w:num>
  <w:num w:numId="17" w16cid:durableId="1986616707">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0"/>
  <w:activeWritingStyle w:appName="MSWord" w:lang="en-US" w:vendorID="64" w:dllVersion="6" w:nlCheck="1" w:checkStyle="0"/>
  <w:activeWritingStyle w:appName="MSWord" w:lang="cs-CZ"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8E2"/>
    <w:rsid w:val="00002793"/>
    <w:rsid w:val="00004B09"/>
    <w:rsid w:val="00007A19"/>
    <w:rsid w:val="000149F3"/>
    <w:rsid w:val="00021B18"/>
    <w:rsid w:val="000221AE"/>
    <w:rsid w:val="00023D06"/>
    <w:rsid w:val="00025A50"/>
    <w:rsid w:val="000268CA"/>
    <w:rsid w:val="00031EFB"/>
    <w:rsid w:val="000368DF"/>
    <w:rsid w:val="0003722E"/>
    <w:rsid w:val="000376AC"/>
    <w:rsid w:val="00037ADB"/>
    <w:rsid w:val="0004087A"/>
    <w:rsid w:val="000423B9"/>
    <w:rsid w:val="00055171"/>
    <w:rsid w:val="00062DB1"/>
    <w:rsid w:val="00062EB0"/>
    <w:rsid w:val="00067A9B"/>
    <w:rsid w:val="00067AE3"/>
    <w:rsid w:val="000722F6"/>
    <w:rsid w:val="000736C4"/>
    <w:rsid w:val="000828F9"/>
    <w:rsid w:val="000A0988"/>
    <w:rsid w:val="000B414A"/>
    <w:rsid w:val="000C677D"/>
    <w:rsid w:val="000C7DFE"/>
    <w:rsid w:val="000D7B6F"/>
    <w:rsid w:val="000E0CF8"/>
    <w:rsid w:val="000E246B"/>
    <w:rsid w:val="000E37CB"/>
    <w:rsid w:val="000E4257"/>
    <w:rsid w:val="000E7642"/>
    <w:rsid w:val="000E77B1"/>
    <w:rsid w:val="000F2B8E"/>
    <w:rsid w:val="000F3435"/>
    <w:rsid w:val="000F36F9"/>
    <w:rsid w:val="000F3E0F"/>
    <w:rsid w:val="000F5641"/>
    <w:rsid w:val="000F6CDB"/>
    <w:rsid w:val="00100620"/>
    <w:rsid w:val="001034AE"/>
    <w:rsid w:val="00103D65"/>
    <w:rsid w:val="00104903"/>
    <w:rsid w:val="00113DB7"/>
    <w:rsid w:val="00117EED"/>
    <w:rsid w:val="00127016"/>
    <w:rsid w:val="001325AB"/>
    <w:rsid w:val="00136052"/>
    <w:rsid w:val="00141154"/>
    <w:rsid w:val="00151482"/>
    <w:rsid w:val="001514D7"/>
    <w:rsid w:val="00152C6A"/>
    <w:rsid w:val="00153EB7"/>
    <w:rsid w:val="00154EC6"/>
    <w:rsid w:val="0015742E"/>
    <w:rsid w:val="0016169F"/>
    <w:rsid w:val="00162532"/>
    <w:rsid w:val="00176A4F"/>
    <w:rsid w:val="001808A2"/>
    <w:rsid w:val="00191E89"/>
    <w:rsid w:val="00195C85"/>
    <w:rsid w:val="00196E87"/>
    <w:rsid w:val="001A2427"/>
    <w:rsid w:val="001A493B"/>
    <w:rsid w:val="001A69E1"/>
    <w:rsid w:val="001B1F1F"/>
    <w:rsid w:val="001C3D65"/>
    <w:rsid w:val="001C60C9"/>
    <w:rsid w:val="001C75A0"/>
    <w:rsid w:val="001E5328"/>
    <w:rsid w:val="001F513F"/>
    <w:rsid w:val="001F5A71"/>
    <w:rsid w:val="001F7230"/>
    <w:rsid w:val="002001B2"/>
    <w:rsid w:val="00206C0A"/>
    <w:rsid w:val="0022110E"/>
    <w:rsid w:val="002328A5"/>
    <w:rsid w:val="0023392A"/>
    <w:rsid w:val="0023650C"/>
    <w:rsid w:val="00236B97"/>
    <w:rsid w:val="0024383C"/>
    <w:rsid w:val="00244FFC"/>
    <w:rsid w:val="00247B48"/>
    <w:rsid w:val="00250672"/>
    <w:rsid w:val="00252884"/>
    <w:rsid w:val="0025601A"/>
    <w:rsid w:val="0025695D"/>
    <w:rsid w:val="00263861"/>
    <w:rsid w:val="00270619"/>
    <w:rsid w:val="00272894"/>
    <w:rsid w:val="00287F57"/>
    <w:rsid w:val="00290578"/>
    <w:rsid w:val="00290C32"/>
    <w:rsid w:val="002923F5"/>
    <w:rsid w:val="002A3D03"/>
    <w:rsid w:val="002A66BC"/>
    <w:rsid w:val="002B144E"/>
    <w:rsid w:val="002C3047"/>
    <w:rsid w:val="002C549B"/>
    <w:rsid w:val="002D4030"/>
    <w:rsid w:val="002E26C1"/>
    <w:rsid w:val="002F4F47"/>
    <w:rsid w:val="002F7855"/>
    <w:rsid w:val="00302D94"/>
    <w:rsid w:val="0030777F"/>
    <w:rsid w:val="00313C55"/>
    <w:rsid w:val="00313E75"/>
    <w:rsid w:val="00317617"/>
    <w:rsid w:val="00317952"/>
    <w:rsid w:val="003247EF"/>
    <w:rsid w:val="00330FE0"/>
    <w:rsid w:val="00336E64"/>
    <w:rsid w:val="00340C8E"/>
    <w:rsid w:val="0034522A"/>
    <w:rsid w:val="0034716E"/>
    <w:rsid w:val="00347C9A"/>
    <w:rsid w:val="00352CA3"/>
    <w:rsid w:val="00353C7A"/>
    <w:rsid w:val="00354613"/>
    <w:rsid w:val="00357504"/>
    <w:rsid w:val="00360414"/>
    <w:rsid w:val="00362B5C"/>
    <w:rsid w:val="00364E76"/>
    <w:rsid w:val="00371470"/>
    <w:rsid w:val="00374843"/>
    <w:rsid w:val="0038186C"/>
    <w:rsid w:val="00387212"/>
    <w:rsid w:val="00387D0E"/>
    <w:rsid w:val="00387E7A"/>
    <w:rsid w:val="00395F54"/>
    <w:rsid w:val="00397020"/>
    <w:rsid w:val="003B0F20"/>
    <w:rsid w:val="003C004A"/>
    <w:rsid w:val="003D09BF"/>
    <w:rsid w:val="003D0CBD"/>
    <w:rsid w:val="003E1547"/>
    <w:rsid w:val="003F1A36"/>
    <w:rsid w:val="003F2359"/>
    <w:rsid w:val="003F3F5E"/>
    <w:rsid w:val="003F582B"/>
    <w:rsid w:val="00405505"/>
    <w:rsid w:val="00405F64"/>
    <w:rsid w:val="00420D98"/>
    <w:rsid w:val="004228D0"/>
    <w:rsid w:val="0042689E"/>
    <w:rsid w:val="00440002"/>
    <w:rsid w:val="00440517"/>
    <w:rsid w:val="004423EF"/>
    <w:rsid w:val="004461F0"/>
    <w:rsid w:val="004461F9"/>
    <w:rsid w:val="004478DA"/>
    <w:rsid w:val="0045109D"/>
    <w:rsid w:val="00451931"/>
    <w:rsid w:val="00452D8C"/>
    <w:rsid w:val="00455C91"/>
    <w:rsid w:val="00465672"/>
    <w:rsid w:val="0047158C"/>
    <w:rsid w:val="00472C4C"/>
    <w:rsid w:val="00487262"/>
    <w:rsid w:val="00487349"/>
    <w:rsid w:val="00491287"/>
    <w:rsid w:val="00492636"/>
    <w:rsid w:val="004957A5"/>
    <w:rsid w:val="00497E90"/>
    <w:rsid w:val="004A27C0"/>
    <w:rsid w:val="004A3180"/>
    <w:rsid w:val="004A3D74"/>
    <w:rsid w:val="004A4156"/>
    <w:rsid w:val="004A4DEA"/>
    <w:rsid w:val="004A7D5A"/>
    <w:rsid w:val="004B522A"/>
    <w:rsid w:val="004B7718"/>
    <w:rsid w:val="004C3FDC"/>
    <w:rsid w:val="004C7117"/>
    <w:rsid w:val="004D0BFE"/>
    <w:rsid w:val="004D2210"/>
    <w:rsid w:val="004D42D8"/>
    <w:rsid w:val="004D527A"/>
    <w:rsid w:val="004E0905"/>
    <w:rsid w:val="004E1A67"/>
    <w:rsid w:val="004E599F"/>
    <w:rsid w:val="004F02FD"/>
    <w:rsid w:val="004F1408"/>
    <w:rsid w:val="004F46B7"/>
    <w:rsid w:val="00503D5B"/>
    <w:rsid w:val="00506C18"/>
    <w:rsid w:val="00507C15"/>
    <w:rsid w:val="00515678"/>
    <w:rsid w:val="00515726"/>
    <w:rsid w:val="0051652A"/>
    <w:rsid w:val="00520E03"/>
    <w:rsid w:val="0052377D"/>
    <w:rsid w:val="00525C5A"/>
    <w:rsid w:val="00527B4A"/>
    <w:rsid w:val="00527F4D"/>
    <w:rsid w:val="00536B55"/>
    <w:rsid w:val="005421B9"/>
    <w:rsid w:val="00544776"/>
    <w:rsid w:val="005452D9"/>
    <w:rsid w:val="00545C33"/>
    <w:rsid w:val="005567D7"/>
    <w:rsid w:val="005644D5"/>
    <w:rsid w:val="00564EAE"/>
    <w:rsid w:val="00565278"/>
    <w:rsid w:val="0056798D"/>
    <w:rsid w:val="00581EB5"/>
    <w:rsid w:val="00582C62"/>
    <w:rsid w:val="005A10EE"/>
    <w:rsid w:val="005B088F"/>
    <w:rsid w:val="005B7A24"/>
    <w:rsid w:val="005C031A"/>
    <w:rsid w:val="005C0EC5"/>
    <w:rsid w:val="005C5113"/>
    <w:rsid w:val="005C5DB7"/>
    <w:rsid w:val="005C7B92"/>
    <w:rsid w:val="005D0BBD"/>
    <w:rsid w:val="005D16F2"/>
    <w:rsid w:val="005F0093"/>
    <w:rsid w:val="005F5AE5"/>
    <w:rsid w:val="005F6141"/>
    <w:rsid w:val="005F6A33"/>
    <w:rsid w:val="005F7768"/>
    <w:rsid w:val="006016F5"/>
    <w:rsid w:val="00605719"/>
    <w:rsid w:val="00605A10"/>
    <w:rsid w:val="00607713"/>
    <w:rsid w:val="0061073F"/>
    <w:rsid w:val="00613731"/>
    <w:rsid w:val="0061539E"/>
    <w:rsid w:val="00615F59"/>
    <w:rsid w:val="00616410"/>
    <w:rsid w:val="00622F0D"/>
    <w:rsid w:val="00634A18"/>
    <w:rsid w:val="006410AA"/>
    <w:rsid w:val="00644414"/>
    <w:rsid w:val="00656C1A"/>
    <w:rsid w:val="006626FD"/>
    <w:rsid w:val="0066336C"/>
    <w:rsid w:val="0066433E"/>
    <w:rsid w:val="006676FF"/>
    <w:rsid w:val="0067386F"/>
    <w:rsid w:val="00676608"/>
    <w:rsid w:val="006A11FE"/>
    <w:rsid w:val="006A6A22"/>
    <w:rsid w:val="006B5BC6"/>
    <w:rsid w:val="006C39C4"/>
    <w:rsid w:val="006D6695"/>
    <w:rsid w:val="006D6F99"/>
    <w:rsid w:val="006E0F67"/>
    <w:rsid w:val="006E23CD"/>
    <w:rsid w:val="006E395F"/>
    <w:rsid w:val="006E3B05"/>
    <w:rsid w:val="006E652B"/>
    <w:rsid w:val="006E77CD"/>
    <w:rsid w:val="006F38E8"/>
    <w:rsid w:val="006F4285"/>
    <w:rsid w:val="006F45A6"/>
    <w:rsid w:val="00701B4B"/>
    <w:rsid w:val="0070268F"/>
    <w:rsid w:val="00702E16"/>
    <w:rsid w:val="00710165"/>
    <w:rsid w:val="00711134"/>
    <w:rsid w:val="00715ED1"/>
    <w:rsid w:val="00720C31"/>
    <w:rsid w:val="007245A3"/>
    <w:rsid w:val="00735CFD"/>
    <w:rsid w:val="00742AF8"/>
    <w:rsid w:val="00743511"/>
    <w:rsid w:val="00756EAA"/>
    <w:rsid w:val="00757096"/>
    <w:rsid w:val="0076447A"/>
    <w:rsid w:val="00764BC4"/>
    <w:rsid w:val="0077200B"/>
    <w:rsid w:val="007766F3"/>
    <w:rsid w:val="007806D3"/>
    <w:rsid w:val="007821B5"/>
    <w:rsid w:val="00783F84"/>
    <w:rsid w:val="00784E8E"/>
    <w:rsid w:val="00785E6D"/>
    <w:rsid w:val="00797E17"/>
    <w:rsid w:val="007A12BE"/>
    <w:rsid w:val="007A4ED2"/>
    <w:rsid w:val="007B0FDE"/>
    <w:rsid w:val="007B1773"/>
    <w:rsid w:val="007B23B9"/>
    <w:rsid w:val="007B26C6"/>
    <w:rsid w:val="007C0DBC"/>
    <w:rsid w:val="007C249E"/>
    <w:rsid w:val="007D35E2"/>
    <w:rsid w:val="007D48CE"/>
    <w:rsid w:val="007E047D"/>
    <w:rsid w:val="007E2ED4"/>
    <w:rsid w:val="007F13E6"/>
    <w:rsid w:val="007F6EFC"/>
    <w:rsid w:val="008001D8"/>
    <w:rsid w:val="00804389"/>
    <w:rsid w:val="0080666D"/>
    <w:rsid w:val="00811928"/>
    <w:rsid w:val="00814D80"/>
    <w:rsid w:val="00816268"/>
    <w:rsid w:val="00822867"/>
    <w:rsid w:val="00826295"/>
    <w:rsid w:val="008322F2"/>
    <w:rsid w:val="00832657"/>
    <w:rsid w:val="00836269"/>
    <w:rsid w:val="008364ED"/>
    <w:rsid w:val="00847341"/>
    <w:rsid w:val="00853E8C"/>
    <w:rsid w:val="008552A7"/>
    <w:rsid w:val="008613BC"/>
    <w:rsid w:val="008622D5"/>
    <w:rsid w:val="0086418A"/>
    <w:rsid w:val="0086486F"/>
    <w:rsid w:val="00865AC9"/>
    <w:rsid w:val="00870D56"/>
    <w:rsid w:val="00872D51"/>
    <w:rsid w:val="00874022"/>
    <w:rsid w:val="00875374"/>
    <w:rsid w:val="00884CCD"/>
    <w:rsid w:val="00891331"/>
    <w:rsid w:val="00893039"/>
    <w:rsid w:val="00896417"/>
    <w:rsid w:val="008A1DA1"/>
    <w:rsid w:val="008A2196"/>
    <w:rsid w:val="008B3779"/>
    <w:rsid w:val="008B3AD5"/>
    <w:rsid w:val="008B3CEA"/>
    <w:rsid w:val="008B4E60"/>
    <w:rsid w:val="008C1696"/>
    <w:rsid w:val="008C2E98"/>
    <w:rsid w:val="008C3BE5"/>
    <w:rsid w:val="008C5CA8"/>
    <w:rsid w:val="008D0EC8"/>
    <w:rsid w:val="008D239B"/>
    <w:rsid w:val="008E2F1A"/>
    <w:rsid w:val="008E477B"/>
    <w:rsid w:val="008E670D"/>
    <w:rsid w:val="008E786E"/>
    <w:rsid w:val="008F20F9"/>
    <w:rsid w:val="008F5699"/>
    <w:rsid w:val="0090286A"/>
    <w:rsid w:val="00903C12"/>
    <w:rsid w:val="009062E8"/>
    <w:rsid w:val="0090723D"/>
    <w:rsid w:val="00913EBC"/>
    <w:rsid w:val="00914A9F"/>
    <w:rsid w:val="00925CE6"/>
    <w:rsid w:val="00934447"/>
    <w:rsid w:val="009372DC"/>
    <w:rsid w:val="00937DEB"/>
    <w:rsid w:val="00941295"/>
    <w:rsid w:val="00945A12"/>
    <w:rsid w:val="00950D90"/>
    <w:rsid w:val="00957CB6"/>
    <w:rsid w:val="00961BB0"/>
    <w:rsid w:val="00965CB2"/>
    <w:rsid w:val="00966AD8"/>
    <w:rsid w:val="00967055"/>
    <w:rsid w:val="00967A2A"/>
    <w:rsid w:val="00981A3E"/>
    <w:rsid w:val="00983425"/>
    <w:rsid w:val="009903E2"/>
    <w:rsid w:val="00991E5B"/>
    <w:rsid w:val="00996211"/>
    <w:rsid w:val="009A1482"/>
    <w:rsid w:val="009A1688"/>
    <w:rsid w:val="009A24E1"/>
    <w:rsid w:val="009B0288"/>
    <w:rsid w:val="009B7B8A"/>
    <w:rsid w:val="009C2646"/>
    <w:rsid w:val="009C2FAF"/>
    <w:rsid w:val="009C40E7"/>
    <w:rsid w:val="009C6D49"/>
    <w:rsid w:val="009D27DE"/>
    <w:rsid w:val="009D3140"/>
    <w:rsid w:val="009D3754"/>
    <w:rsid w:val="009D5847"/>
    <w:rsid w:val="009D76DC"/>
    <w:rsid w:val="009E600A"/>
    <w:rsid w:val="009E661A"/>
    <w:rsid w:val="009F0AB7"/>
    <w:rsid w:val="009F1F9F"/>
    <w:rsid w:val="00A020AD"/>
    <w:rsid w:val="00A058DF"/>
    <w:rsid w:val="00A1064F"/>
    <w:rsid w:val="00A11F68"/>
    <w:rsid w:val="00A139D5"/>
    <w:rsid w:val="00A14A24"/>
    <w:rsid w:val="00A150A8"/>
    <w:rsid w:val="00A178D9"/>
    <w:rsid w:val="00A26447"/>
    <w:rsid w:val="00A33A89"/>
    <w:rsid w:val="00A4384D"/>
    <w:rsid w:val="00A55B3F"/>
    <w:rsid w:val="00A55CD6"/>
    <w:rsid w:val="00A60A76"/>
    <w:rsid w:val="00A65780"/>
    <w:rsid w:val="00A66FF0"/>
    <w:rsid w:val="00A75FF9"/>
    <w:rsid w:val="00A83386"/>
    <w:rsid w:val="00A838E2"/>
    <w:rsid w:val="00A92DA3"/>
    <w:rsid w:val="00A93576"/>
    <w:rsid w:val="00A9480E"/>
    <w:rsid w:val="00A96D5B"/>
    <w:rsid w:val="00AA2165"/>
    <w:rsid w:val="00AA3D71"/>
    <w:rsid w:val="00AA4C90"/>
    <w:rsid w:val="00AA5810"/>
    <w:rsid w:val="00AB49C9"/>
    <w:rsid w:val="00AC1E08"/>
    <w:rsid w:val="00AC21FE"/>
    <w:rsid w:val="00AC7DD9"/>
    <w:rsid w:val="00AE0DA7"/>
    <w:rsid w:val="00AE3496"/>
    <w:rsid w:val="00AE4A17"/>
    <w:rsid w:val="00AE6FAF"/>
    <w:rsid w:val="00AF6464"/>
    <w:rsid w:val="00AF7744"/>
    <w:rsid w:val="00B01A95"/>
    <w:rsid w:val="00B110C2"/>
    <w:rsid w:val="00B11DFE"/>
    <w:rsid w:val="00B13A70"/>
    <w:rsid w:val="00B16C9F"/>
    <w:rsid w:val="00B20DF4"/>
    <w:rsid w:val="00B20E71"/>
    <w:rsid w:val="00B21261"/>
    <w:rsid w:val="00B21D9F"/>
    <w:rsid w:val="00B315A1"/>
    <w:rsid w:val="00B32172"/>
    <w:rsid w:val="00B34EA2"/>
    <w:rsid w:val="00B359C6"/>
    <w:rsid w:val="00B376EA"/>
    <w:rsid w:val="00B42887"/>
    <w:rsid w:val="00B5168C"/>
    <w:rsid w:val="00B51794"/>
    <w:rsid w:val="00B547A7"/>
    <w:rsid w:val="00B619B7"/>
    <w:rsid w:val="00B6398C"/>
    <w:rsid w:val="00B71F37"/>
    <w:rsid w:val="00B73FCA"/>
    <w:rsid w:val="00B7475B"/>
    <w:rsid w:val="00B91078"/>
    <w:rsid w:val="00B96314"/>
    <w:rsid w:val="00B97044"/>
    <w:rsid w:val="00B97A57"/>
    <w:rsid w:val="00BA6DD1"/>
    <w:rsid w:val="00BC04A4"/>
    <w:rsid w:val="00BC1810"/>
    <w:rsid w:val="00BD05DE"/>
    <w:rsid w:val="00BD09F6"/>
    <w:rsid w:val="00BD68EB"/>
    <w:rsid w:val="00BD6BF4"/>
    <w:rsid w:val="00BE163B"/>
    <w:rsid w:val="00BE3765"/>
    <w:rsid w:val="00BE407A"/>
    <w:rsid w:val="00BF4550"/>
    <w:rsid w:val="00BF7612"/>
    <w:rsid w:val="00BF796F"/>
    <w:rsid w:val="00C028E0"/>
    <w:rsid w:val="00C07864"/>
    <w:rsid w:val="00C1540D"/>
    <w:rsid w:val="00C20299"/>
    <w:rsid w:val="00C22692"/>
    <w:rsid w:val="00C23ED3"/>
    <w:rsid w:val="00C25015"/>
    <w:rsid w:val="00C3110A"/>
    <w:rsid w:val="00C33D1C"/>
    <w:rsid w:val="00C34117"/>
    <w:rsid w:val="00C34AD6"/>
    <w:rsid w:val="00C44720"/>
    <w:rsid w:val="00C472AD"/>
    <w:rsid w:val="00C52553"/>
    <w:rsid w:val="00C52F81"/>
    <w:rsid w:val="00C56F76"/>
    <w:rsid w:val="00C6239C"/>
    <w:rsid w:val="00C62801"/>
    <w:rsid w:val="00C71620"/>
    <w:rsid w:val="00C75BE1"/>
    <w:rsid w:val="00C80B95"/>
    <w:rsid w:val="00C8493B"/>
    <w:rsid w:val="00C8731F"/>
    <w:rsid w:val="00C97F45"/>
    <w:rsid w:val="00CA0AFF"/>
    <w:rsid w:val="00CA0BDE"/>
    <w:rsid w:val="00CA388A"/>
    <w:rsid w:val="00CB173B"/>
    <w:rsid w:val="00CB1C73"/>
    <w:rsid w:val="00CB3754"/>
    <w:rsid w:val="00CB3ED3"/>
    <w:rsid w:val="00CB6D5D"/>
    <w:rsid w:val="00CD20D5"/>
    <w:rsid w:val="00CD3E89"/>
    <w:rsid w:val="00CD4C48"/>
    <w:rsid w:val="00CD5098"/>
    <w:rsid w:val="00CD5192"/>
    <w:rsid w:val="00CD61E9"/>
    <w:rsid w:val="00CE6F23"/>
    <w:rsid w:val="00CE7B22"/>
    <w:rsid w:val="00D01D86"/>
    <w:rsid w:val="00D03B7B"/>
    <w:rsid w:val="00D046D3"/>
    <w:rsid w:val="00D04D32"/>
    <w:rsid w:val="00D04F7A"/>
    <w:rsid w:val="00D079A0"/>
    <w:rsid w:val="00D11900"/>
    <w:rsid w:val="00D12D82"/>
    <w:rsid w:val="00D17A8C"/>
    <w:rsid w:val="00D232DE"/>
    <w:rsid w:val="00D249FE"/>
    <w:rsid w:val="00D375F5"/>
    <w:rsid w:val="00D41717"/>
    <w:rsid w:val="00D45429"/>
    <w:rsid w:val="00D47748"/>
    <w:rsid w:val="00D55A0E"/>
    <w:rsid w:val="00D64CFD"/>
    <w:rsid w:val="00D71C32"/>
    <w:rsid w:val="00D760DC"/>
    <w:rsid w:val="00D81B40"/>
    <w:rsid w:val="00D83470"/>
    <w:rsid w:val="00D83CE1"/>
    <w:rsid w:val="00D849AC"/>
    <w:rsid w:val="00D84ABA"/>
    <w:rsid w:val="00D87BBD"/>
    <w:rsid w:val="00D903C7"/>
    <w:rsid w:val="00D90B2F"/>
    <w:rsid w:val="00D91826"/>
    <w:rsid w:val="00D96058"/>
    <w:rsid w:val="00D96B13"/>
    <w:rsid w:val="00DA0A1C"/>
    <w:rsid w:val="00DA133A"/>
    <w:rsid w:val="00DB2370"/>
    <w:rsid w:val="00DB2C5B"/>
    <w:rsid w:val="00DB2EAD"/>
    <w:rsid w:val="00DB7B0E"/>
    <w:rsid w:val="00DC6C37"/>
    <w:rsid w:val="00DC751A"/>
    <w:rsid w:val="00DC7545"/>
    <w:rsid w:val="00DD0A2F"/>
    <w:rsid w:val="00DD2693"/>
    <w:rsid w:val="00DD4C4F"/>
    <w:rsid w:val="00DD79CB"/>
    <w:rsid w:val="00DE2910"/>
    <w:rsid w:val="00DE635D"/>
    <w:rsid w:val="00DF0161"/>
    <w:rsid w:val="00DF0C5D"/>
    <w:rsid w:val="00DF113D"/>
    <w:rsid w:val="00DF2C50"/>
    <w:rsid w:val="00DF4A19"/>
    <w:rsid w:val="00DF62AB"/>
    <w:rsid w:val="00E0187D"/>
    <w:rsid w:val="00E02332"/>
    <w:rsid w:val="00E053E6"/>
    <w:rsid w:val="00E068B3"/>
    <w:rsid w:val="00E16BBD"/>
    <w:rsid w:val="00E22E48"/>
    <w:rsid w:val="00E233D7"/>
    <w:rsid w:val="00E35520"/>
    <w:rsid w:val="00E36C5E"/>
    <w:rsid w:val="00E457B3"/>
    <w:rsid w:val="00E45D65"/>
    <w:rsid w:val="00E471AF"/>
    <w:rsid w:val="00E4754F"/>
    <w:rsid w:val="00E5209B"/>
    <w:rsid w:val="00E5294B"/>
    <w:rsid w:val="00E71AE0"/>
    <w:rsid w:val="00E756DF"/>
    <w:rsid w:val="00E87BDA"/>
    <w:rsid w:val="00EA046E"/>
    <w:rsid w:val="00EA0B13"/>
    <w:rsid w:val="00EB20B9"/>
    <w:rsid w:val="00EB4257"/>
    <w:rsid w:val="00EB47CF"/>
    <w:rsid w:val="00EC08B7"/>
    <w:rsid w:val="00EC5A62"/>
    <w:rsid w:val="00ED0BDF"/>
    <w:rsid w:val="00ED597C"/>
    <w:rsid w:val="00ED7AD3"/>
    <w:rsid w:val="00EF468E"/>
    <w:rsid w:val="00F06FFC"/>
    <w:rsid w:val="00F11B35"/>
    <w:rsid w:val="00F17591"/>
    <w:rsid w:val="00F2486D"/>
    <w:rsid w:val="00F305E2"/>
    <w:rsid w:val="00F32E8A"/>
    <w:rsid w:val="00F37BE6"/>
    <w:rsid w:val="00F37F51"/>
    <w:rsid w:val="00F42F3E"/>
    <w:rsid w:val="00F4385F"/>
    <w:rsid w:val="00F45DA1"/>
    <w:rsid w:val="00F47969"/>
    <w:rsid w:val="00F50D6C"/>
    <w:rsid w:val="00F514C7"/>
    <w:rsid w:val="00F53CBD"/>
    <w:rsid w:val="00F55CE0"/>
    <w:rsid w:val="00F641C8"/>
    <w:rsid w:val="00F64713"/>
    <w:rsid w:val="00F66744"/>
    <w:rsid w:val="00F66F40"/>
    <w:rsid w:val="00F75F26"/>
    <w:rsid w:val="00F80A22"/>
    <w:rsid w:val="00F94F0F"/>
    <w:rsid w:val="00F96F11"/>
    <w:rsid w:val="00F97579"/>
    <w:rsid w:val="00FC1E51"/>
    <w:rsid w:val="00FC2533"/>
    <w:rsid w:val="00FC730A"/>
    <w:rsid w:val="00FD7669"/>
    <w:rsid w:val="00FE6DF1"/>
    <w:rsid w:val="00FE75AE"/>
    <w:rsid w:val="00FF0654"/>
    <w:rsid w:val="00FF3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E7696A"/>
  <w15:chartTrackingRefBased/>
  <w15:docId w15:val="{647FFE8B-D091-40F6-B58C-A36560ADC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5A0E"/>
    <w:pPr>
      <w:shd w:val="clear" w:color="auto" w:fill="FFFFFF"/>
      <w:spacing w:line="319" w:lineRule="atLeast"/>
      <w:ind w:right="301"/>
      <w:textAlignment w:val="baseline"/>
    </w:pPr>
    <w:rPr>
      <w:rFonts w:ascii="Helvetica" w:hAnsi="Helvetica" w:cs="Helvetica"/>
      <w:color w:val="333333"/>
      <w:sz w:val="22"/>
      <w:szCs w:val="23"/>
      <w:lang w:eastAsia="cs-CZ"/>
    </w:rPr>
  </w:style>
  <w:style w:type="paragraph" w:styleId="Heading1">
    <w:name w:val="heading 1"/>
    <w:basedOn w:val="Normal"/>
    <w:next w:val="Normal"/>
    <w:qFormat/>
    <w:rsid w:val="000149F3"/>
    <w:pPr>
      <w:keepNext/>
      <w:outlineLvl w:val="0"/>
    </w:pPr>
    <w:rPr>
      <w:b/>
      <w:color w:val="A6A6A6"/>
      <w:sz w:val="36"/>
    </w:rPr>
  </w:style>
  <w:style w:type="paragraph" w:styleId="Heading2">
    <w:name w:val="heading 2"/>
    <w:basedOn w:val="Normal"/>
    <w:next w:val="Normal"/>
    <w:qFormat/>
    <w:rsid w:val="000149F3"/>
    <w:pPr>
      <w:keepNext/>
      <w:spacing w:before="120" w:after="120"/>
      <w:outlineLvl w:val="1"/>
    </w:pPr>
    <w:rPr>
      <w:bCs/>
      <w:color w:val="A6A6A6"/>
      <w:sz w:val="36"/>
    </w:rPr>
  </w:style>
  <w:style w:type="paragraph" w:styleId="Heading3">
    <w:name w:val="heading 3"/>
    <w:basedOn w:val="Normal"/>
    <w:next w:val="Normal"/>
    <w:qFormat/>
    <w:rsid w:val="000149F3"/>
    <w:pPr>
      <w:keepNext/>
      <w:spacing w:before="480" w:after="120"/>
      <w:jc w:val="center"/>
      <w:outlineLvl w:val="2"/>
    </w:pPr>
    <w:rPr>
      <w:rFonts w:cs="Arial"/>
      <w:b/>
      <w:bCs/>
      <w:spacing w:val="-1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149F3"/>
    <w:rPr>
      <w:color w:val="0000FF"/>
      <w:u w:val="single"/>
    </w:rPr>
  </w:style>
  <w:style w:type="paragraph" w:styleId="Header">
    <w:name w:val="header"/>
    <w:basedOn w:val="Normal"/>
    <w:rsid w:val="000149F3"/>
    <w:pPr>
      <w:tabs>
        <w:tab w:val="center" w:pos="4320"/>
        <w:tab w:val="right" w:pos="8640"/>
      </w:tabs>
    </w:pPr>
  </w:style>
  <w:style w:type="paragraph" w:styleId="Footer">
    <w:name w:val="footer"/>
    <w:basedOn w:val="Normal"/>
    <w:rsid w:val="000149F3"/>
    <w:pPr>
      <w:tabs>
        <w:tab w:val="center" w:pos="4320"/>
        <w:tab w:val="right" w:pos="8640"/>
      </w:tabs>
    </w:pPr>
  </w:style>
  <w:style w:type="paragraph" w:styleId="Title">
    <w:name w:val="Title"/>
    <w:basedOn w:val="Normal"/>
    <w:qFormat/>
    <w:rsid w:val="000149F3"/>
    <w:pPr>
      <w:pBdr>
        <w:bottom w:val="single" w:sz="4" w:space="5" w:color="auto"/>
      </w:pBdr>
      <w:outlineLvl w:val="0"/>
    </w:pPr>
    <w:rPr>
      <w:rFonts w:cs="Arial"/>
      <w:bCs/>
      <w:kern w:val="28"/>
      <w:sz w:val="44"/>
      <w:szCs w:val="32"/>
    </w:rPr>
  </w:style>
  <w:style w:type="paragraph" w:styleId="ListBullet">
    <w:name w:val="List Bullet"/>
    <w:basedOn w:val="Normal"/>
    <w:autoRedefine/>
    <w:rsid w:val="000149F3"/>
    <w:pPr>
      <w:tabs>
        <w:tab w:val="num" w:pos="360"/>
      </w:tabs>
      <w:spacing w:before="60"/>
      <w:ind w:left="360" w:hanging="360"/>
    </w:pPr>
  </w:style>
  <w:style w:type="character" w:styleId="PageNumber">
    <w:name w:val="page number"/>
    <w:basedOn w:val="DefaultParagraphFont"/>
    <w:rsid w:val="000149F3"/>
  </w:style>
  <w:style w:type="paragraph" w:styleId="NormalWeb">
    <w:name w:val="Normal (Web)"/>
    <w:basedOn w:val="Normal"/>
    <w:uiPriority w:val="99"/>
    <w:rsid w:val="000149F3"/>
    <w:pPr>
      <w:spacing w:before="100" w:beforeAutospacing="1" w:after="150"/>
      <w:ind w:left="150" w:right="225"/>
    </w:pPr>
    <w:rPr>
      <w:rFonts w:ascii="Verdana" w:hAnsi="Verdana"/>
      <w:szCs w:val="20"/>
    </w:rPr>
  </w:style>
  <w:style w:type="character" w:styleId="Strong">
    <w:name w:val="Strong"/>
    <w:uiPriority w:val="22"/>
    <w:qFormat/>
    <w:rsid w:val="00A1064F"/>
    <w:rPr>
      <w:b/>
      <w:bCs/>
      <w:shd w:val="clear" w:color="auto" w:fill="FFFFFF"/>
    </w:rPr>
  </w:style>
  <w:style w:type="character" w:styleId="FollowedHyperlink">
    <w:name w:val="FollowedHyperlink"/>
    <w:rsid w:val="000149F3"/>
    <w:rPr>
      <w:color w:val="800080"/>
      <w:u w:val="single"/>
    </w:rPr>
  </w:style>
  <w:style w:type="paragraph" w:styleId="BodyText">
    <w:name w:val="Body Text"/>
    <w:basedOn w:val="Normal"/>
    <w:rsid w:val="00CB3754"/>
    <w:rPr>
      <w:rFonts w:cs="Arial"/>
    </w:rPr>
  </w:style>
  <w:style w:type="character" w:styleId="CommentReference">
    <w:name w:val="annotation reference"/>
    <w:semiHidden/>
    <w:unhideWhenUsed/>
    <w:rsid w:val="000149F3"/>
    <w:rPr>
      <w:sz w:val="16"/>
      <w:szCs w:val="16"/>
    </w:rPr>
  </w:style>
  <w:style w:type="paragraph" w:styleId="CommentText">
    <w:name w:val="annotation text"/>
    <w:basedOn w:val="Normal"/>
    <w:semiHidden/>
    <w:unhideWhenUsed/>
    <w:rsid w:val="000149F3"/>
    <w:rPr>
      <w:szCs w:val="20"/>
    </w:rPr>
  </w:style>
  <w:style w:type="character" w:customStyle="1" w:styleId="CommentTextChar">
    <w:name w:val="Comment Text Char"/>
    <w:semiHidden/>
    <w:rsid w:val="000149F3"/>
    <w:rPr>
      <w:rFonts w:ascii="Arial" w:hAnsi="Arial"/>
    </w:rPr>
  </w:style>
  <w:style w:type="paragraph" w:styleId="CommentSubject">
    <w:name w:val="annotation subject"/>
    <w:basedOn w:val="CommentText"/>
    <w:next w:val="CommentText"/>
    <w:semiHidden/>
    <w:unhideWhenUsed/>
    <w:rsid w:val="000149F3"/>
    <w:rPr>
      <w:b/>
      <w:bCs/>
    </w:rPr>
  </w:style>
  <w:style w:type="character" w:customStyle="1" w:styleId="CommentSubjectChar">
    <w:name w:val="Comment Subject Char"/>
    <w:semiHidden/>
    <w:rsid w:val="000149F3"/>
    <w:rPr>
      <w:rFonts w:ascii="Arial" w:hAnsi="Arial"/>
      <w:b/>
      <w:bCs/>
    </w:rPr>
  </w:style>
  <w:style w:type="paragraph" w:styleId="BalloonText">
    <w:name w:val="Balloon Text"/>
    <w:basedOn w:val="Normal"/>
    <w:semiHidden/>
    <w:unhideWhenUsed/>
    <w:rsid w:val="000149F3"/>
    <w:rPr>
      <w:rFonts w:ascii="Tahoma" w:hAnsi="Tahoma" w:cs="Tahoma"/>
      <w:sz w:val="16"/>
      <w:szCs w:val="16"/>
    </w:rPr>
  </w:style>
  <w:style w:type="character" w:customStyle="1" w:styleId="BalloonTextChar">
    <w:name w:val="Balloon Text Char"/>
    <w:semiHidden/>
    <w:rsid w:val="000149F3"/>
    <w:rPr>
      <w:rFonts w:ascii="Tahoma" w:hAnsi="Tahoma" w:cs="Tahoma"/>
      <w:sz w:val="16"/>
      <w:szCs w:val="16"/>
    </w:rPr>
  </w:style>
  <w:style w:type="character" w:customStyle="1" w:styleId="Heading3Char">
    <w:name w:val="Heading 3 Char"/>
    <w:rsid w:val="000149F3"/>
    <w:rPr>
      <w:rFonts w:ascii="Calibri" w:hAnsi="Calibri" w:cs="Arial"/>
      <w:b/>
      <w:bCs/>
      <w:noProof w:val="0"/>
      <w:spacing w:val="-10"/>
      <w:sz w:val="24"/>
      <w:szCs w:val="26"/>
      <w:lang w:val="en-US" w:eastAsia="en-US"/>
    </w:rPr>
  </w:style>
  <w:style w:type="paragraph" w:styleId="Revision">
    <w:name w:val="Revision"/>
    <w:hidden/>
    <w:semiHidden/>
    <w:rsid w:val="000149F3"/>
    <w:rPr>
      <w:rFonts w:ascii="Calibri" w:hAnsi="Calibri"/>
      <w:sz w:val="22"/>
      <w:szCs w:val="24"/>
    </w:rPr>
  </w:style>
  <w:style w:type="character" w:customStyle="1" w:styleId="StylArial11b">
    <w:name w:val="Styl Arial 11 b."/>
    <w:rsid w:val="004461F0"/>
    <w:rPr>
      <w:rFonts w:ascii="Arial" w:hAnsi="Arial"/>
      <w:sz w:val="20"/>
      <w:lang w:val="en-US"/>
    </w:rPr>
  </w:style>
  <w:style w:type="character" w:styleId="SubtleEmphasis">
    <w:name w:val="Subtle Emphasis"/>
    <w:uiPriority w:val="19"/>
    <w:qFormat/>
    <w:rsid w:val="00C56F76"/>
    <w:rPr>
      <w:i/>
      <w:iCs/>
      <w:color w:val="808080"/>
    </w:rPr>
  </w:style>
  <w:style w:type="character" w:styleId="Emphasis">
    <w:name w:val="Emphasis"/>
    <w:uiPriority w:val="20"/>
    <w:qFormat/>
    <w:rsid w:val="00FF3161"/>
    <w:rPr>
      <w:b/>
      <w:bCs/>
      <w:i w:val="0"/>
      <w:iCs w:val="0"/>
    </w:rPr>
  </w:style>
  <w:style w:type="character" w:customStyle="1" w:styleId="hps">
    <w:name w:val="hps"/>
    <w:rsid w:val="00CD4C48"/>
  </w:style>
  <w:style w:type="character" w:customStyle="1" w:styleId="apple-converted-space">
    <w:name w:val="apple-converted-space"/>
    <w:rsid w:val="00A93576"/>
  </w:style>
  <w:style w:type="character" w:customStyle="1" w:styleId="apple-style-span">
    <w:name w:val="apple-style-span"/>
    <w:rsid w:val="004228D0"/>
  </w:style>
  <w:style w:type="paragraph" w:styleId="ListParagraph">
    <w:name w:val="List Paragraph"/>
    <w:basedOn w:val="Normal"/>
    <w:uiPriority w:val="34"/>
    <w:qFormat/>
    <w:rsid w:val="00DD79CB"/>
    <w:pPr>
      <w:ind w:left="708"/>
    </w:pPr>
  </w:style>
  <w:style w:type="character" w:styleId="UnresolvedMention">
    <w:name w:val="Unresolved Mention"/>
    <w:basedOn w:val="DefaultParagraphFont"/>
    <w:uiPriority w:val="99"/>
    <w:semiHidden/>
    <w:unhideWhenUsed/>
    <w:rsid w:val="00F80A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41463">
      <w:bodyDiv w:val="1"/>
      <w:marLeft w:val="0"/>
      <w:marRight w:val="0"/>
      <w:marTop w:val="0"/>
      <w:marBottom w:val="0"/>
      <w:divBdr>
        <w:top w:val="none" w:sz="0" w:space="0" w:color="auto"/>
        <w:left w:val="none" w:sz="0" w:space="0" w:color="auto"/>
        <w:bottom w:val="none" w:sz="0" w:space="0" w:color="auto"/>
        <w:right w:val="none" w:sz="0" w:space="0" w:color="auto"/>
      </w:divBdr>
    </w:div>
    <w:div w:id="67311521">
      <w:bodyDiv w:val="1"/>
      <w:marLeft w:val="0"/>
      <w:marRight w:val="0"/>
      <w:marTop w:val="0"/>
      <w:marBottom w:val="0"/>
      <w:divBdr>
        <w:top w:val="none" w:sz="0" w:space="0" w:color="auto"/>
        <w:left w:val="none" w:sz="0" w:space="0" w:color="auto"/>
        <w:bottom w:val="none" w:sz="0" w:space="0" w:color="auto"/>
        <w:right w:val="none" w:sz="0" w:space="0" w:color="auto"/>
      </w:divBdr>
      <w:divsChild>
        <w:div w:id="1418752044">
          <w:marLeft w:val="0"/>
          <w:marRight w:val="0"/>
          <w:marTop w:val="0"/>
          <w:marBottom w:val="0"/>
          <w:divBdr>
            <w:top w:val="none" w:sz="0" w:space="0" w:color="auto"/>
            <w:left w:val="none" w:sz="0" w:space="0" w:color="auto"/>
            <w:bottom w:val="none" w:sz="0" w:space="0" w:color="auto"/>
            <w:right w:val="none" w:sz="0" w:space="0" w:color="auto"/>
          </w:divBdr>
          <w:divsChild>
            <w:div w:id="171915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6451">
      <w:bodyDiv w:val="1"/>
      <w:marLeft w:val="0"/>
      <w:marRight w:val="0"/>
      <w:marTop w:val="0"/>
      <w:marBottom w:val="0"/>
      <w:divBdr>
        <w:top w:val="none" w:sz="0" w:space="0" w:color="auto"/>
        <w:left w:val="none" w:sz="0" w:space="0" w:color="auto"/>
        <w:bottom w:val="none" w:sz="0" w:space="0" w:color="auto"/>
        <w:right w:val="none" w:sz="0" w:space="0" w:color="auto"/>
      </w:divBdr>
      <w:divsChild>
        <w:div w:id="696585434">
          <w:marLeft w:val="0"/>
          <w:marRight w:val="0"/>
          <w:marTop w:val="0"/>
          <w:marBottom w:val="0"/>
          <w:divBdr>
            <w:top w:val="none" w:sz="0" w:space="0" w:color="auto"/>
            <w:left w:val="none" w:sz="0" w:space="0" w:color="auto"/>
            <w:bottom w:val="none" w:sz="0" w:space="0" w:color="auto"/>
            <w:right w:val="none" w:sz="0" w:space="0" w:color="auto"/>
          </w:divBdr>
          <w:divsChild>
            <w:div w:id="10038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15532">
      <w:bodyDiv w:val="1"/>
      <w:marLeft w:val="0"/>
      <w:marRight w:val="0"/>
      <w:marTop w:val="0"/>
      <w:marBottom w:val="0"/>
      <w:divBdr>
        <w:top w:val="none" w:sz="0" w:space="0" w:color="auto"/>
        <w:left w:val="none" w:sz="0" w:space="0" w:color="auto"/>
        <w:bottom w:val="none" w:sz="0" w:space="0" w:color="auto"/>
        <w:right w:val="none" w:sz="0" w:space="0" w:color="auto"/>
      </w:divBdr>
    </w:div>
    <w:div w:id="147601707">
      <w:bodyDiv w:val="1"/>
      <w:marLeft w:val="0"/>
      <w:marRight w:val="0"/>
      <w:marTop w:val="0"/>
      <w:marBottom w:val="0"/>
      <w:divBdr>
        <w:top w:val="none" w:sz="0" w:space="0" w:color="auto"/>
        <w:left w:val="none" w:sz="0" w:space="0" w:color="auto"/>
        <w:bottom w:val="none" w:sz="0" w:space="0" w:color="auto"/>
        <w:right w:val="none" w:sz="0" w:space="0" w:color="auto"/>
      </w:divBdr>
    </w:div>
    <w:div w:id="291209156">
      <w:bodyDiv w:val="1"/>
      <w:marLeft w:val="0"/>
      <w:marRight w:val="0"/>
      <w:marTop w:val="0"/>
      <w:marBottom w:val="0"/>
      <w:divBdr>
        <w:top w:val="none" w:sz="0" w:space="0" w:color="auto"/>
        <w:left w:val="none" w:sz="0" w:space="0" w:color="auto"/>
        <w:bottom w:val="none" w:sz="0" w:space="0" w:color="auto"/>
        <w:right w:val="none" w:sz="0" w:space="0" w:color="auto"/>
      </w:divBdr>
    </w:div>
    <w:div w:id="393699388">
      <w:bodyDiv w:val="1"/>
      <w:marLeft w:val="0"/>
      <w:marRight w:val="0"/>
      <w:marTop w:val="0"/>
      <w:marBottom w:val="0"/>
      <w:divBdr>
        <w:top w:val="none" w:sz="0" w:space="0" w:color="auto"/>
        <w:left w:val="none" w:sz="0" w:space="0" w:color="auto"/>
        <w:bottom w:val="none" w:sz="0" w:space="0" w:color="auto"/>
        <w:right w:val="none" w:sz="0" w:space="0" w:color="auto"/>
      </w:divBdr>
      <w:divsChild>
        <w:div w:id="520632821">
          <w:marLeft w:val="0"/>
          <w:marRight w:val="0"/>
          <w:marTop w:val="0"/>
          <w:marBottom w:val="105"/>
          <w:divBdr>
            <w:top w:val="none" w:sz="0" w:space="0" w:color="auto"/>
            <w:left w:val="none" w:sz="0" w:space="0" w:color="auto"/>
            <w:bottom w:val="none" w:sz="0" w:space="0" w:color="auto"/>
            <w:right w:val="none" w:sz="0" w:space="0" w:color="auto"/>
          </w:divBdr>
        </w:div>
        <w:div w:id="1933128468">
          <w:marLeft w:val="0"/>
          <w:marRight w:val="0"/>
          <w:marTop w:val="0"/>
          <w:marBottom w:val="105"/>
          <w:divBdr>
            <w:top w:val="none" w:sz="0" w:space="0" w:color="auto"/>
            <w:left w:val="none" w:sz="0" w:space="0" w:color="auto"/>
            <w:bottom w:val="none" w:sz="0" w:space="0" w:color="auto"/>
            <w:right w:val="none" w:sz="0" w:space="0" w:color="auto"/>
          </w:divBdr>
        </w:div>
        <w:div w:id="447819010">
          <w:marLeft w:val="0"/>
          <w:marRight w:val="0"/>
          <w:marTop w:val="0"/>
          <w:marBottom w:val="105"/>
          <w:divBdr>
            <w:top w:val="none" w:sz="0" w:space="0" w:color="auto"/>
            <w:left w:val="none" w:sz="0" w:space="0" w:color="auto"/>
            <w:bottom w:val="none" w:sz="0" w:space="0" w:color="auto"/>
            <w:right w:val="none" w:sz="0" w:space="0" w:color="auto"/>
          </w:divBdr>
        </w:div>
        <w:div w:id="923689590">
          <w:marLeft w:val="0"/>
          <w:marRight w:val="0"/>
          <w:marTop w:val="0"/>
          <w:marBottom w:val="105"/>
          <w:divBdr>
            <w:top w:val="none" w:sz="0" w:space="0" w:color="auto"/>
            <w:left w:val="none" w:sz="0" w:space="0" w:color="auto"/>
            <w:bottom w:val="none" w:sz="0" w:space="0" w:color="auto"/>
            <w:right w:val="none" w:sz="0" w:space="0" w:color="auto"/>
          </w:divBdr>
        </w:div>
        <w:div w:id="1712413970">
          <w:marLeft w:val="0"/>
          <w:marRight w:val="0"/>
          <w:marTop w:val="0"/>
          <w:marBottom w:val="105"/>
          <w:divBdr>
            <w:top w:val="none" w:sz="0" w:space="0" w:color="auto"/>
            <w:left w:val="none" w:sz="0" w:space="0" w:color="auto"/>
            <w:bottom w:val="none" w:sz="0" w:space="0" w:color="auto"/>
            <w:right w:val="none" w:sz="0" w:space="0" w:color="auto"/>
          </w:divBdr>
        </w:div>
      </w:divsChild>
    </w:div>
    <w:div w:id="436830134">
      <w:bodyDiv w:val="1"/>
      <w:marLeft w:val="0"/>
      <w:marRight w:val="0"/>
      <w:marTop w:val="0"/>
      <w:marBottom w:val="0"/>
      <w:divBdr>
        <w:top w:val="none" w:sz="0" w:space="0" w:color="auto"/>
        <w:left w:val="none" w:sz="0" w:space="0" w:color="auto"/>
        <w:bottom w:val="none" w:sz="0" w:space="0" w:color="auto"/>
        <w:right w:val="none" w:sz="0" w:space="0" w:color="auto"/>
      </w:divBdr>
    </w:div>
    <w:div w:id="450788977">
      <w:bodyDiv w:val="1"/>
      <w:marLeft w:val="0"/>
      <w:marRight w:val="0"/>
      <w:marTop w:val="0"/>
      <w:marBottom w:val="0"/>
      <w:divBdr>
        <w:top w:val="none" w:sz="0" w:space="0" w:color="auto"/>
        <w:left w:val="none" w:sz="0" w:space="0" w:color="auto"/>
        <w:bottom w:val="none" w:sz="0" w:space="0" w:color="auto"/>
        <w:right w:val="none" w:sz="0" w:space="0" w:color="auto"/>
      </w:divBdr>
    </w:div>
    <w:div w:id="471482573">
      <w:bodyDiv w:val="1"/>
      <w:marLeft w:val="0"/>
      <w:marRight w:val="0"/>
      <w:marTop w:val="0"/>
      <w:marBottom w:val="0"/>
      <w:divBdr>
        <w:top w:val="none" w:sz="0" w:space="0" w:color="auto"/>
        <w:left w:val="none" w:sz="0" w:space="0" w:color="auto"/>
        <w:bottom w:val="none" w:sz="0" w:space="0" w:color="auto"/>
        <w:right w:val="none" w:sz="0" w:space="0" w:color="auto"/>
      </w:divBdr>
    </w:div>
    <w:div w:id="503395653">
      <w:bodyDiv w:val="1"/>
      <w:marLeft w:val="0"/>
      <w:marRight w:val="0"/>
      <w:marTop w:val="0"/>
      <w:marBottom w:val="0"/>
      <w:divBdr>
        <w:top w:val="none" w:sz="0" w:space="0" w:color="auto"/>
        <w:left w:val="none" w:sz="0" w:space="0" w:color="auto"/>
        <w:bottom w:val="none" w:sz="0" w:space="0" w:color="auto"/>
        <w:right w:val="none" w:sz="0" w:space="0" w:color="auto"/>
      </w:divBdr>
    </w:div>
    <w:div w:id="519903618">
      <w:bodyDiv w:val="1"/>
      <w:marLeft w:val="0"/>
      <w:marRight w:val="0"/>
      <w:marTop w:val="0"/>
      <w:marBottom w:val="0"/>
      <w:divBdr>
        <w:top w:val="none" w:sz="0" w:space="0" w:color="auto"/>
        <w:left w:val="none" w:sz="0" w:space="0" w:color="auto"/>
        <w:bottom w:val="none" w:sz="0" w:space="0" w:color="auto"/>
        <w:right w:val="none" w:sz="0" w:space="0" w:color="auto"/>
      </w:divBdr>
    </w:div>
    <w:div w:id="568348262">
      <w:bodyDiv w:val="1"/>
      <w:marLeft w:val="0"/>
      <w:marRight w:val="0"/>
      <w:marTop w:val="0"/>
      <w:marBottom w:val="0"/>
      <w:divBdr>
        <w:top w:val="none" w:sz="0" w:space="0" w:color="auto"/>
        <w:left w:val="none" w:sz="0" w:space="0" w:color="auto"/>
        <w:bottom w:val="none" w:sz="0" w:space="0" w:color="auto"/>
        <w:right w:val="none" w:sz="0" w:space="0" w:color="auto"/>
      </w:divBdr>
    </w:div>
    <w:div w:id="664281807">
      <w:bodyDiv w:val="1"/>
      <w:marLeft w:val="0"/>
      <w:marRight w:val="0"/>
      <w:marTop w:val="0"/>
      <w:marBottom w:val="0"/>
      <w:divBdr>
        <w:top w:val="none" w:sz="0" w:space="0" w:color="auto"/>
        <w:left w:val="none" w:sz="0" w:space="0" w:color="auto"/>
        <w:bottom w:val="none" w:sz="0" w:space="0" w:color="auto"/>
        <w:right w:val="none" w:sz="0" w:space="0" w:color="auto"/>
      </w:divBdr>
      <w:divsChild>
        <w:div w:id="1185902741">
          <w:marLeft w:val="0"/>
          <w:marRight w:val="0"/>
          <w:marTop w:val="0"/>
          <w:marBottom w:val="105"/>
          <w:divBdr>
            <w:top w:val="none" w:sz="0" w:space="0" w:color="auto"/>
            <w:left w:val="none" w:sz="0" w:space="0" w:color="auto"/>
            <w:bottom w:val="none" w:sz="0" w:space="0" w:color="auto"/>
            <w:right w:val="none" w:sz="0" w:space="0" w:color="auto"/>
          </w:divBdr>
        </w:div>
        <w:div w:id="835532340">
          <w:marLeft w:val="0"/>
          <w:marRight w:val="0"/>
          <w:marTop w:val="0"/>
          <w:marBottom w:val="105"/>
          <w:divBdr>
            <w:top w:val="none" w:sz="0" w:space="0" w:color="auto"/>
            <w:left w:val="none" w:sz="0" w:space="0" w:color="auto"/>
            <w:bottom w:val="none" w:sz="0" w:space="0" w:color="auto"/>
            <w:right w:val="none" w:sz="0" w:space="0" w:color="auto"/>
          </w:divBdr>
        </w:div>
        <w:div w:id="109907850">
          <w:marLeft w:val="0"/>
          <w:marRight w:val="0"/>
          <w:marTop w:val="0"/>
          <w:marBottom w:val="105"/>
          <w:divBdr>
            <w:top w:val="none" w:sz="0" w:space="0" w:color="auto"/>
            <w:left w:val="none" w:sz="0" w:space="0" w:color="auto"/>
            <w:bottom w:val="none" w:sz="0" w:space="0" w:color="auto"/>
            <w:right w:val="none" w:sz="0" w:space="0" w:color="auto"/>
          </w:divBdr>
        </w:div>
        <w:div w:id="589050881">
          <w:marLeft w:val="0"/>
          <w:marRight w:val="0"/>
          <w:marTop w:val="0"/>
          <w:marBottom w:val="105"/>
          <w:divBdr>
            <w:top w:val="none" w:sz="0" w:space="0" w:color="auto"/>
            <w:left w:val="none" w:sz="0" w:space="0" w:color="auto"/>
            <w:bottom w:val="none" w:sz="0" w:space="0" w:color="auto"/>
            <w:right w:val="none" w:sz="0" w:space="0" w:color="auto"/>
          </w:divBdr>
        </w:div>
        <w:div w:id="468134684">
          <w:marLeft w:val="0"/>
          <w:marRight w:val="0"/>
          <w:marTop w:val="0"/>
          <w:marBottom w:val="105"/>
          <w:divBdr>
            <w:top w:val="none" w:sz="0" w:space="0" w:color="auto"/>
            <w:left w:val="none" w:sz="0" w:space="0" w:color="auto"/>
            <w:bottom w:val="none" w:sz="0" w:space="0" w:color="auto"/>
            <w:right w:val="none" w:sz="0" w:space="0" w:color="auto"/>
          </w:divBdr>
        </w:div>
        <w:div w:id="1626079675">
          <w:marLeft w:val="0"/>
          <w:marRight w:val="0"/>
          <w:marTop w:val="0"/>
          <w:marBottom w:val="105"/>
          <w:divBdr>
            <w:top w:val="none" w:sz="0" w:space="0" w:color="auto"/>
            <w:left w:val="none" w:sz="0" w:space="0" w:color="auto"/>
            <w:bottom w:val="none" w:sz="0" w:space="0" w:color="auto"/>
            <w:right w:val="none" w:sz="0" w:space="0" w:color="auto"/>
          </w:divBdr>
        </w:div>
        <w:div w:id="1920670208">
          <w:marLeft w:val="0"/>
          <w:marRight w:val="0"/>
          <w:marTop w:val="0"/>
          <w:marBottom w:val="105"/>
          <w:divBdr>
            <w:top w:val="none" w:sz="0" w:space="0" w:color="auto"/>
            <w:left w:val="none" w:sz="0" w:space="0" w:color="auto"/>
            <w:bottom w:val="none" w:sz="0" w:space="0" w:color="auto"/>
            <w:right w:val="none" w:sz="0" w:space="0" w:color="auto"/>
          </w:divBdr>
        </w:div>
        <w:div w:id="1930386401">
          <w:marLeft w:val="0"/>
          <w:marRight w:val="0"/>
          <w:marTop w:val="0"/>
          <w:marBottom w:val="105"/>
          <w:divBdr>
            <w:top w:val="none" w:sz="0" w:space="0" w:color="auto"/>
            <w:left w:val="none" w:sz="0" w:space="0" w:color="auto"/>
            <w:bottom w:val="none" w:sz="0" w:space="0" w:color="auto"/>
            <w:right w:val="none" w:sz="0" w:space="0" w:color="auto"/>
          </w:divBdr>
        </w:div>
        <w:div w:id="1968269831">
          <w:marLeft w:val="0"/>
          <w:marRight w:val="0"/>
          <w:marTop w:val="0"/>
          <w:marBottom w:val="105"/>
          <w:divBdr>
            <w:top w:val="none" w:sz="0" w:space="0" w:color="auto"/>
            <w:left w:val="none" w:sz="0" w:space="0" w:color="auto"/>
            <w:bottom w:val="none" w:sz="0" w:space="0" w:color="auto"/>
            <w:right w:val="none" w:sz="0" w:space="0" w:color="auto"/>
          </w:divBdr>
        </w:div>
      </w:divsChild>
    </w:div>
    <w:div w:id="856163608">
      <w:bodyDiv w:val="1"/>
      <w:marLeft w:val="0"/>
      <w:marRight w:val="0"/>
      <w:marTop w:val="0"/>
      <w:marBottom w:val="0"/>
      <w:divBdr>
        <w:top w:val="none" w:sz="0" w:space="0" w:color="auto"/>
        <w:left w:val="none" w:sz="0" w:space="0" w:color="auto"/>
        <w:bottom w:val="none" w:sz="0" w:space="0" w:color="auto"/>
        <w:right w:val="none" w:sz="0" w:space="0" w:color="auto"/>
      </w:divBdr>
      <w:divsChild>
        <w:div w:id="573902366">
          <w:marLeft w:val="0"/>
          <w:marRight w:val="0"/>
          <w:marTop w:val="0"/>
          <w:marBottom w:val="0"/>
          <w:divBdr>
            <w:top w:val="none" w:sz="0" w:space="0" w:color="auto"/>
            <w:left w:val="none" w:sz="0" w:space="0" w:color="auto"/>
            <w:bottom w:val="none" w:sz="0" w:space="0" w:color="auto"/>
            <w:right w:val="none" w:sz="0" w:space="0" w:color="auto"/>
          </w:divBdr>
          <w:divsChild>
            <w:div w:id="20188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78663">
      <w:bodyDiv w:val="1"/>
      <w:marLeft w:val="0"/>
      <w:marRight w:val="0"/>
      <w:marTop w:val="0"/>
      <w:marBottom w:val="0"/>
      <w:divBdr>
        <w:top w:val="none" w:sz="0" w:space="0" w:color="auto"/>
        <w:left w:val="none" w:sz="0" w:space="0" w:color="auto"/>
        <w:bottom w:val="none" w:sz="0" w:space="0" w:color="auto"/>
        <w:right w:val="none" w:sz="0" w:space="0" w:color="auto"/>
      </w:divBdr>
      <w:divsChild>
        <w:div w:id="456266464">
          <w:marLeft w:val="0"/>
          <w:marRight w:val="0"/>
          <w:marTop w:val="0"/>
          <w:marBottom w:val="0"/>
          <w:divBdr>
            <w:top w:val="none" w:sz="0" w:space="0" w:color="auto"/>
            <w:left w:val="none" w:sz="0" w:space="0" w:color="auto"/>
            <w:bottom w:val="none" w:sz="0" w:space="0" w:color="auto"/>
            <w:right w:val="none" w:sz="0" w:space="0" w:color="auto"/>
          </w:divBdr>
          <w:divsChild>
            <w:div w:id="6556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11556">
      <w:bodyDiv w:val="1"/>
      <w:marLeft w:val="0"/>
      <w:marRight w:val="0"/>
      <w:marTop w:val="0"/>
      <w:marBottom w:val="0"/>
      <w:divBdr>
        <w:top w:val="none" w:sz="0" w:space="0" w:color="auto"/>
        <w:left w:val="none" w:sz="0" w:space="0" w:color="auto"/>
        <w:bottom w:val="none" w:sz="0" w:space="0" w:color="auto"/>
        <w:right w:val="none" w:sz="0" w:space="0" w:color="auto"/>
      </w:divBdr>
    </w:div>
    <w:div w:id="1151756690">
      <w:bodyDiv w:val="1"/>
      <w:marLeft w:val="0"/>
      <w:marRight w:val="0"/>
      <w:marTop w:val="0"/>
      <w:marBottom w:val="0"/>
      <w:divBdr>
        <w:top w:val="none" w:sz="0" w:space="0" w:color="auto"/>
        <w:left w:val="none" w:sz="0" w:space="0" w:color="auto"/>
        <w:bottom w:val="none" w:sz="0" w:space="0" w:color="auto"/>
        <w:right w:val="none" w:sz="0" w:space="0" w:color="auto"/>
      </w:divBdr>
      <w:divsChild>
        <w:div w:id="1316642928">
          <w:marLeft w:val="0"/>
          <w:marRight w:val="0"/>
          <w:marTop w:val="0"/>
          <w:marBottom w:val="0"/>
          <w:divBdr>
            <w:top w:val="none" w:sz="0" w:space="0" w:color="auto"/>
            <w:left w:val="none" w:sz="0" w:space="0" w:color="auto"/>
            <w:bottom w:val="none" w:sz="0" w:space="0" w:color="auto"/>
            <w:right w:val="none" w:sz="0" w:space="0" w:color="auto"/>
          </w:divBdr>
          <w:divsChild>
            <w:div w:id="186255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539578">
      <w:bodyDiv w:val="1"/>
      <w:marLeft w:val="0"/>
      <w:marRight w:val="0"/>
      <w:marTop w:val="0"/>
      <w:marBottom w:val="0"/>
      <w:divBdr>
        <w:top w:val="none" w:sz="0" w:space="0" w:color="auto"/>
        <w:left w:val="none" w:sz="0" w:space="0" w:color="auto"/>
        <w:bottom w:val="none" w:sz="0" w:space="0" w:color="auto"/>
        <w:right w:val="none" w:sz="0" w:space="0" w:color="auto"/>
      </w:divBdr>
    </w:div>
    <w:div w:id="1306741114">
      <w:bodyDiv w:val="1"/>
      <w:marLeft w:val="0"/>
      <w:marRight w:val="0"/>
      <w:marTop w:val="0"/>
      <w:marBottom w:val="0"/>
      <w:divBdr>
        <w:top w:val="none" w:sz="0" w:space="0" w:color="auto"/>
        <w:left w:val="none" w:sz="0" w:space="0" w:color="auto"/>
        <w:bottom w:val="none" w:sz="0" w:space="0" w:color="auto"/>
        <w:right w:val="none" w:sz="0" w:space="0" w:color="auto"/>
      </w:divBdr>
    </w:div>
    <w:div w:id="1345086486">
      <w:bodyDiv w:val="1"/>
      <w:marLeft w:val="0"/>
      <w:marRight w:val="0"/>
      <w:marTop w:val="0"/>
      <w:marBottom w:val="0"/>
      <w:divBdr>
        <w:top w:val="none" w:sz="0" w:space="0" w:color="auto"/>
        <w:left w:val="none" w:sz="0" w:space="0" w:color="auto"/>
        <w:bottom w:val="none" w:sz="0" w:space="0" w:color="auto"/>
        <w:right w:val="none" w:sz="0" w:space="0" w:color="auto"/>
      </w:divBdr>
      <w:divsChild>
        <w:div w:id="74978554">
          <w:marLeft w:val="0"/>
          <w:marRight w:val="0"/>
          <w:marTop w:val="0"/>
          <w:marBottom w:val="0"/>
          <w:divBdr>
            <w:top w:val="none" w:sz="0" w:space="0" w:color="auto"/>
            <w:left w:val="none" w:sz="0" w:space="0" w:color="auto"/>
            <w:bottom w:val="none" w:sz="0" w:space="0" w:color="auto"/>
            <w:right w:val="none" w:sz="0" w:space="0" w:color="auto"/>
          </w:divBdr>
          <w:divsChild>
            <w:div w:id="133480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412291">
      <w:bodyDiv w:val="1"/>
      <w:marLeft w:val="0"/>
      <w:marRight w:val="0"/>
      <w:marTop w:val="0"/>
      <w:marBottom w:val="0"/>
      <w:divBdr>
        <w:top w:val="none" w:sz="0" w:space="0" w:color="auto"/>
        <w:left w:val="none" w:sz="0" w:space="0" w:color="auto"/>
        <w:bottom w:val="none" w:sz="0" w:space="0" w:color="auto"/>
        <w:right w:val="none" w:sz="0" w:space="0" w:color="auto"/>
      </w:divBdr>
    </w:div>
    <w:div w:id="1778059823">
      <w:bodyDiv w:val="1"/>
      <w:marLeft w:val="0"/>
      <w:marRight w:val="0"/>
      <w:marTop w:val="0"/>
      <w:marBottom w:val="0"/>
      <w:divBdr>
        <w:top w:val="none" w:sz="0" w:space="0" w:color="auto"/>
        <w:left w:val="none" w:sz="0" w:space="0" w:color="auto"/>
        <w:bottom w:val="none" w:sz="0" w:space="0" w:color="auto"/>
        <w:right w:val="none" w:sz="0" w:space="0" w:color="auto"/>
      </w:divBdr>
      <w:divsChild>
        <w:div w:id="652298628">
          <w:marLeft w:val="0"/>
          <w:marRight w:val="0"/>
          <w:marTop w:val="0"/>
          <w:marBottom w:val="0"/>
          <w:divBdr>
            <w:top w:val="none" w:sz="0" w:space="0" w:color="auto"/>
            <w:left w:val="none" w:sz="0" w:space="0" w:color="auto"/>
            <w:bottom w:val="none" w:sz="0" w:space="0" w:color="auto"/>
            <w:right w:val="none" w:sz="0" w:space="0" w:color="auto"/>
          </w:divBdr>
          <w:divsChild>
            <w:div w:id="53446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425546">
      <w:bodyDiv w:val="1"/>
      <w:marLeft w:val="0"/>
      <w:marRight w:val="0"/>
      <w:marTop w:val="0"/>
      <w:marBottom w:val="0"/>
      <w:divBdr>
        <w:top w:val="none" w:sz="0" w:space="0" w:color="auto"/>
        <w:left w:val="none" w:sz="0" w:space="0" w:color="auto"/>
        <w:bottom w:val="none" w:sz="0" w:space="0" w:color="auto"/>
        <w:right w:val="none" w:sz="0" w:space="0" w:color="auto"/>
      </w:divBdr>
      <w:divsChild>
        <w:div w:id="1993753407">
          <w:marLeft w:val="0"/>
          <w:marRight w:val="0"/>
          <w:marTop w:val="0"/>
          <w:marBottom w:val="0"/>
          <w:divBdr>
            <w:top w:val="none" w:sz="0" w:space="0" w:color="auto"/>
            <w:left w:val="none" w:sz="0" w:space="0" w:color="auto"/>
            <w:bottom w:val="none" w:sz="0" w:space="0" w:color="auto"/>
            <w:right w:val="none" w:sz="0" w:space="0" w:color="auto"/>
          </w:divBdr>
          <w:divsChild>
            <w:div w:id="89666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034032">
      <w:bodyDiv w:val="1"/>
      <w:marLeft w:val="0"/>
      <w:marRight w:val="0"/>
      <w:marTop w:val="0"/>
      <w:marBottom w:val="0"/>
      <w:divBdr>
        <w:top w:val="none" w:sz="0" w:space="0" w:color="auto"/>
        <w:left w:val="none" w:sz="0" w:space="0" w:color="auto"/>
        <w:bottom w:val="none" w:sz="0" w:space="0" w:color="auto"/>
        <w:right w:val="none" w:sz="0" w:space="0" w:color="auto"/>
      </w:divBdr>
    </w:div>
    <w:div w:id="1904100415">
      <w:bodyDiv w:val="1"/>
      <w:marLeft w:val="0"/>
      <w:marRight w:val="0"/>
      <w:marTop w:val="0"/>
      <w:marBottom w:val="0"/>
      <w:divBdr>
        <w:top w:val="none" w:sz="0" w:space="0" w:color="auto"/>
        <w:left w:val="none" w:sz="0" w:space="0" w:color="auto"/>
        <w:bottom w:val="none" w:sz="0" w:space="0" w:color="auto"/>
        <w:right w:val="none" w:sz="0" w:space="0" w:color="auto"/>
      </w:divBdr>
    </w:div>
    <w:div w:id="2043549777">
      <w:bodyDiv w:val="1"/>
      <w:marLeft w:val="0"/>
      <w:marRight w:val="0"/>
      <w:marTop w:val="0"/>
      <w:marBottom w:val="0"/>
      <w:divBdr>
        <w:top w:val="none" w:sz="0" w:space="0" w:color="auto"/>
        <w:left w:val="none" w:sz="0" w:space="0" w:color="auto"/>
        <w:bottom w:val="none" w:sz="0" w:space="0" w:color="auto"/>
        <w:right w:val="none" w:sz="0" w:space="0" w:color="auto"/>
      </w:divBdr>
    </w:div>
    <w:div w:id="2111853637">
      <w:bodyDiv w:val="1"/>
      <w:marLeft w:val="0"/>
      <w:marRight w:val="0"/>
      <w:marTop w:val="0"/>
      <w:marBottom w:val="0"/>
      <w:divBdr>
        <w:top w:val="none" w:sz="0" w:space="0" w:color="auto"/>
        <w:left w:val="none" w:sz="0" w:space="0" w:color="auto"/>
        <w:bottom w:val="none" w:sz="0" w:space="0" w:color="auto"/>
        <w:right w:val="none" w:sz="0" w:space="0" w:color="auto"/>
      </w:divBdr>
    </w:div>
    <w:div w:id="213845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la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jonsson\Application%20Data\Microsoft\Templates\Transfer%20within%20company%20CV.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22084-F7CF-42CA-AF16-2DED0F144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Transfer within company CV.dot</Template>
  <TotalTime>996</TotalTime>
  <Pages>5</Pages>
  <Words>1653</Words>
  <Characters>9427</Characters>
  <Application>Microsoft Office Word</Application>
  <DocSecurity>0</DocSecurity>
  <Lines>78</Lines>
  <Paragraphs>22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Michal Volák</vt:lpstr>
      <vt:lpstr>Michal Volák</vt:lpstr>
    </vt:vector>
  </TitlesOfParts>
  <Company/>
  <LinksUpToDate>false</LinksUpToDate>
  <CharactersWithSpaces>11058</CharactersWithSpaces>
  <SharedDoc>false</SharedDoc>
  <HLinks>
    <vt:vector size="6" baseType="variant">
      <vt:variant>
        <vt:i4>262194</vt:i4>
      </vt:variant>
      <vt:variant>
        <vt:i4>0</vt:i4>
      </vt:variant>
      <vt:variant>
        <vt:i4>0</vt:i4>
      </vt:variant>
      <vt:variant>
        <vt:i4>5</vt:i4>
      </vt:variant>
      <vt:variant>
        <vt:lpwstr>mailto:mvolak@gmail.com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Michal Volák</dc:title>
  <dc:subject>CV</dc:subject>
  <dc:creator>MVOEBOOK</dc:creator>
  <cp:keywords/>
  <cp:lastModifiedBy>Michal Volak</cp:lastModifiedBy>
  <cp:revision>5</cp:revision>
  <cp:lastPrinted>2014-03-17T10:53:00Z</cp:lastPrinted>
  <dcterms:created xsi:type="dcterms:W3CDTF">2024-12-09T14:54:00Z</dcterms:created>
  <dcterms:modified xsi:type="dcterms:W3CDTF">2024-12-10T11:35:00Z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64a71f-7e5e-4aeb-ba26-1fccf4925c1d_Enabled">
    <vt:lpwstr>true</vt:lpwstr>
  </property>
  <property fmtid="{D5CDD505-2E9C-101B-9397-08002B2CF9AE}" pid="3" name="MSIP_Label_1764a71f-7e5e-4aeb-ba26-1fccf4925c1d_SetDate">
    <vt:lpwstr>2023-09-13T11:25:39Z</vt:lpwstr>
  </property>
  <property fmtid="{D5CDD505-2E9C-101B-9397-08002B2CF9AE}" pid="4" name="MSIP_Label_1764a71f-7e5e-4aeb-ba26-1fccf4925c1d_Method">
    <vt:lpwstr>Standard</vt:lpwstr>
  </property>
  <property fmtid="{D5CDD505-2E9C-101B-9397-08002B2CF9AE}" pid="5" name="MSIP_Label_1764a71f-7e5e-4aeb-ba26-1fccf4925c1d_Name">
    <vt:lpwstr>Internal</vt:lpwstr>
  </property>
  <property fmtid="{D5CDD505-2E9C-101B-9397-08002B2CF9AE}" pid="6" name="MSIP_Label_1764a71f-7e5e-4aeb-ba26-1fccf4925c1d_SiteId">
    <vt:lpwstr>98e29ecf-22bf-49bc-85a7-51537b56ef79</vt:lpwstr>
  </property>
  <property fmtid="{D5CDD505-2E9C-101B-9397-08002B2CF9AE}" pid="7" name="MSIP_Label_1764a71f-7e5e-4aeb-ba26-1fccf4925c1d_ActionId">
    <vt:lpwstr>50f24f50-5670-495e-a6e2-49745bdde4dc</vt:lpwstr>
  </property>
  <property fmtid="{D5CDD505-2E9C-101B-9397-08002B2CF9AE}" pid="8" name="MSIP_Label_1764a71f-7e5e-4aeb-ba26-1fccf4925c1d_ContentBits">
    <vt:lpwstr>1</vt:lpwstr>
  </property>
</Properties>
</file>